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0352" w14:textId="77777777" w:rsidR="00E96DCF" w:rsidRPr="002B55FB" w:rsidRDefault="003132DD" w:rsidP="00E96DCF">
      <w:pPr>
        <w:pStyle w:val="Botschaft"/>
        <w:jc w:val="right"/>
      </w:pPr>
      <w:sdt>
        <w:sdtPr>
          <w:alias w:val="Lieu"/>
          <w:tag w:val="Ort"/>
          <w:id w:val="181249404"/>
          <w:placeholder>
            <w:docPart w:val="319BF0489D1841118577BFC15086C55F"/>
          </w:placeholder>
          <w:showingPlcHdr/>
        </w:sdtPr>
        <w:sdtEndPr/>
        <w:sdtContent>
          <w:r w:rsidR="002B55FB">
            <w:rPr>
              <w:rStyle w:val="Platzhaltertext"/>
              <w:vanish w:val="0"/>
            </w:rPr>
            <w:t>Lieu</w:t>
          </w:r>
        </w:sdtContent>
      </w:sdt>
      <w:r w:rsidR="002B55FB">
        <w:t xml:space="preserve">, </w:t>
      </w:r>
      <w:sdt>
        <w:sdtPr>
          <w:alias w:val="Date"/>
          <w:tag w:val="Datum"/>
          <w:id w:val="910048222"/>
          <w:placeholder>
            <w:docPart w:val="4BE68AE532CB4E3F85598EA37A094C6A"/>
          </w:placeholder>
          <w:showingPlcHdr/>
          <w:date>
            <w:dateFormat w:val="dd.MM.yyyy"/>
            <w:lid w:val="fr-CH"/>
            <w:storeMappedDataAs w:val="dateTime"/>
            <w:calendar w:val="gregorian"/>
          </w:date>
        </w:sdtPr>
        <w:sdtEndPr/>
        <w:sdtContent>
          <w:r w:rsidR="002B55FB">
            <w:rPr>
              <w:rStyle w:val="Platzhaltertext"/>
              <w:vanish w:val="0"/>
            </w:rPr>
            <w:t>Date</w:t>
          </w:r>
        </w:sdtContent>
      </w:sdt>
    </w:p>
    <w:p w14:paraId="347D51B5" w14:textId="77777777" w:rsidR="004924B0" w:rsidRPr="002B55FB" w:rsidRDefault="004924B0" w:rsidP="00E96DCF">
      <w:pPr>
        <w:pStyle w:val="Botschaft"/>
        <w:jc w:val="right"/>
      </w:pPr>
    </w:p>
    <w:p w14:paraId="167CC9E0" w14:textId="77777777" w:rsidR="003132DD" w:rsidRPr="003132DD" w:rsidRDefault="003132DD" w:rsidP="003132DD">
      <w:pPr>
        <w:jc w:val="right"/>
        <w:rPr>
          <w:rFonts w:eastAsia="Calibri" w:cs="Times New Roman"/>
        </w:rPr>
      </w:pPr>
    </w:p>
    <w:p w14:paraId="4C59668C" w14:textId="77777777" w:rsidR="003132DD" w:rsidRPr="003132DD" w:rsidRDefault="003132DD" w:rsidP="003132DD">
      <w:pPr>
        <w:tabs>
          <w:tab w:val="left" w:pos="142"/>
        </w:tabs>
        <w:rPr>
          <w:rFonts w:eastAsia="Calibri" w:cs="Times New Roman"/>
          <w:b/>
          <w:bCs/>
          <w:sz w:val="28"/>
          <w:szCs w:val="28"/>
        </w:rPr>
      </w:pPr>
      <w:r w:rsidRPr="003132DD">
        <w:rPr>
          <w:rFonts w:eastAsia="Calibri" w:cs="Times New Roman"/>
          <w:b/>
          <w:sz w:val="28"/>
        </w:rPr>
        <w:t xml:space="preserve">Expertise </w:t>
      </w:r>
      <w:sdt>
        <w:sdtPr>
          <w:rPr>
            <w:rFonts w:eastAsia="Calibri" w:cs="Times New Roman"/>
            <w:b/>
            <w:bCs/>
            <w:sz w:val="28"/>
            <w:szCs w:val="28"/>
          </w:rPr>
          <w:alias w:val="Spécialité médicale"/>
          <w:tag w:val="Fachspezialität"/>
          <w:id w:val="-247347388"/>
          <w:placeholder>
            <w:docPart w:val="C79DD3F3209F46CA85994AF2CD5B4A36"/>
          </w:placeholder>
          <w:comboBox>
            <w:listItem w:displayText="Sélectionner la spécialité" w:value="Fachspezialität auswählen"/>
            <w:listItem w:displayText="chirurgicale" w:value="Chirurgisches"/>
            <w:listItem w:displayText="psychiatrique" w:value="Psychiatrisches"/>
            <w:listItem w:displayText="neurologique" w:value="Neurologisches"/>
          </w:comboBox>
        </w:sdtPr>
        <w:sdtContent>
          <w:r w:rsidRPr="003132DD">
            <w:rPr>
              <w:rFonts w:eastAsia="Calibri" w:cs="Times New Roman"/>
              <w:b/>
              <w:bCs/>
              <w:sz w:val="28"/>
              <w:szCs w:val="28"/>
            </w:rPr>
            <w:t>Sélectionner la spécialité</w:t>
          </w:r>
        </w:sdtContent>
      </w:sdt>
      <w:r w:rsidRPr="003132DD">
        <w:rPr>
          <w:rFonts w:eastAsia="Calibri" w:cs="Times New Roman"/>
          <w:b/>
          <w:sz w:val="28"/>
        </w:rPr>
        <w:t xml:space="preserve"> (</w:t>
      </w:r>
      <w:sdt>
        <w:sdtPr>
          <w:rPr>
            <w:rFonts w:eastAsia="Calibri" w:cs="Times New Roman"/>
            <w:b/>
            <w:bCs/>
            <w:sz w:val="28"/>
            <w:szCs w:val="28"/>
          </w:rPr>
          <w:id w:val="-280653702"/>
          <w:placeholder>
            <w:docPart w:val="30BA4EDCE1C84AF08B2F3B68A2C2FF98"/>
          </w:placeholder>
          <w:comboBox>
            <w:listItem w:displayText="expertise principale" w:value="Hauptgutachten"/>
            <w:listItem w:displayText="expertise partielle" w:value="Teilgutachten"/>
          </w:comboBox>
        </w:sdtPr>
        <w:sdtContent>
          <w:r w:rsidRPr="003132DD">
            <w:rPr>
              <w:rFonts w:eastAsia="Calibri" w:cs="Times New Roman"/>
              <w:b/>
              <w:bCs/>
              <w:sz w:val="28"/>
              <w:szCs w:val="28"/>
            </w:rPr>
            <w:t xml:space="preserve"> expertise partielle</w:t>
          </w:r>
        </w:sdtContent>
      </w:sdt>
      <w:r w:rsidRPr="003132DD">
        <w:rPr>
          <w:rFonts w:eastAsia="Calibri" w:cs="Times New Roman"/>
          <w:b/>
          <w:sz w:val="28"/>
        </w:rPr>
        <w:t>)</w:t>
      </w:r>
    </w:p>
    <w:p w14:paraId="1CBFF056" w14:textId="77777777" w:rsidR="003132DD" w:rsidRPr="003132DD" w:rsidRDefault="003132DD" w:rsidP="003132DD">
      <w:pPr>
        <w:rPr>
          <w:rFonts w:eastAsia="Calibri" w:cs="Times New Roman"/>
        </w:rPr>
      </w:pPr>
    </w:p>
    <w:p w14:paraId="169760FF" w14:textId="77777777" w:rsidR="00E96DCF" w:rsidRPr="002B55FB" w:rsidRDefault="00E96DCF" w:rsidP="00E96DCF">
      <w:pPr>
        <w:pStyle w:val="Botschaft"/>
      </w:pPr>
      <w:r>
        <w:t>Personne assurée :</w:t>
      </w:r>
    </w:p>
    <w:p w14:paraId="4870CE9C" w14:textId="77777777" w:rsidR="00E96DCF" w:rsidRPr="002B55FB" w:rsidRDefault="00E96DCF" w:rsidP="00E96DCF">
      <w:pPr>
        <w:pStyle w:val="Botschaft"/>
      </w:pPr>
      <w:r>
        <w:t>N° de sinistre :</w:t>
      </w:r>
    </w:p>
    <w:p w14:paraId="2AB30473" w14:textId="77777777" w:rsidR="00E96DCF" w:rsidRPr="002B55FB" w:rsidRDefault="00E96DCF" w:rsidP="00E96DCF">
      <w:pPr>
        <w:pStyle w:val="Botschaft"/>
      </w:pPr>
    </w:p>
    <w:p w14:paraId="30BE7816" w14:textId="77777777" w:rsidR="00087AA8" w:rsidRPr="002B55FB" w:rsidRDefault="00087AA8" w:rsidP="00E96DCF">
      <w:pPr>
        <w:pStyle w:val="Botschaft"/>
      </w:pPr>
    </w:p>
    <w:p w14:paraId="1611A256" w14:textId="77777777" w:rsidR="00E96DCF" w:rsidRPr="002B55FB" w:rsidRDefault="003132DD" w:rsidP="00E96DCF">
      <w:pPr>
        <w:pStyle w:val="Botschaft"/>
      </w:pPr>
      <w:sdt>
        <w:sdtPr>
          <w:alias w:val="Civilité"/>
          <w:tag w:val="Anrede"/>
          <w:id w:val="-500278587"/>
          <w:placeholder>
            <w:docPart w:val="8E022A44AC3D4754A066D9ACC7F294E6"/>
          </w:placeholder>
          <w:dropDownList>
            <w:listItem w:displayText="Sélectionner la formule d’appel" w:value="Anrede auswählen"/>
            <w:listItem w:displayText="Sehr geehrte Frau" w:value="Sehr geehrte Frau"/>
            <w:listItem w:displayText="Cher Monsieur," w:value="Sehr geehrter Herr"/>
          </w:dropDownList>
        </w:sdtPr>
        <w:sdtEndPr/>
        <w:sdtContent>
          <w:r w:rsidR="002B55FB">
            <w:t>Chère Madame,</w:t>
          </w:r>
        </w:sdtContent>
      </w:sdt>
      <w:r w:rsidR="002B55FB">
        <w:t xml:space="preserve"> </w:t>
      </w:r>
    </w:p>
    <w:p w14:paraId="3D8D7584" w14:textId="77777777" w:rsidR="004924B0" w:rsidRPr="002B55FB" w:rsidRDefault="004924B0" w:rsidP="004924B0"/>
    <w:p w14:paraId="76E20C3C" w14:textId="77777777" w:rsidR="00087AA8" w:rsidRPr="002B55FB" w:rsidRDefault="00087AA8" w:rsidP="004924B0"/>
    <w:p w14:paraId="58FC5E58" w14:textId="77777777" w:rsidR="00087AA8" w:rsidRPr="002B55FB" w:rsidRDefault="00087AA8" w:rsidP="004924B0"/>
    <w:p w14:paraId="64BC3C3E" w14:textId="77777777" w:rsidR="00E96DCF" w:rsidRPr="002B55FB" w:rsidRDefault="000A2281" w:rsidP="004924B0">
      <w:pPr>
        <w:rPr>
          <w:b/>
          <w:bCs/>
          <w:sz w:val="24"/>
          <w:szCs w:val="24"/>
        </w:rPr>
      </w:pPr>
      <w:r>
        <w:rPr>
          <w:b/>
          <w:sz w:val="24"/>
        </w:rPr>
        <w:t>Situation initiale</w:t>
      </w:r>
    </w:p>
    <w:sdt>
      <w:sdtPr>
        <w:alias w:val="Saisir"/>
        <w:tag w:val="Eingabe"/>
        <w:id w:val="-765158325"/>
        <w:placeholder>
          <w:docPart w:val="39BE101402C04F1AA9B1DB485973380E"/>
        </w:placeholder>
        <w:showingPlcHdr/>
      </w:sdtPr>
      <w:sdtEndPr/>
      <w:sdtContent>
        <w:p w14:paraId="24601468" w14:textId="77777777" w:rsidR="00E96DCF" w:rsidRPr="002B55FB" w:rsidRDefault="009E770D" w:rsidP="00E96DCF">
          <w:r>
            <w:rPr>
              <w:color w:val="808080" w:themeColor="background1" w:themeShade="80"/>
            </w:rPr>
            <w:t>Motif de l’expertise, cadre juridique, problème médico-assurantiel.</w:t>
          </w:r>
          <w:r>
            <w:rPr>
              <w:color w:val="808080" w:themeColor="background1" w:themeShade="80"/>
            </w:rPr>
            <w:br/>
            <w:t>Base de l’expertise : dossier, documents d’imagerie, examen par l’expert 1 à la date, par l'expert 2 à la date, par l'expert 3 à la date, langue/interprète</w:t>
          </w:r>
        </w:p>
      </w:sdtContent>
    </w:sdt>
    <w:p w14:paraId="14FB9341" w14:textId="77777777" w:rsidR="009E770D" w:rsidRPr="002B55FB" w:rsidRDefault="009E770D" w:rsidP="009E770D"/>
    <w:p w14:paraId="124CE44E" w14:textId="77777777" w:rsidR="009E770D" w:rsidRPr="002B55FB" w:rsidRDefault="00921CBF" w:rsidP="009E770D">
      <w:r>
        <w:t xml:space="preserve">Date de réception du mandat d’expertise : </w:t>
      </w:r>
      <w:sdt>
        <w:sdtPr>
          <w:id w:val="-1554609136"/>
          <w:placeholder>
            <w:docPart w:val="F50F2E478E30413D8EBC55189A65288E"/>
          </w:placeholder>
          <w:showingPlcHdr/>
          <w:date>
            <w:dateFormat w:val="dd.MM.yyyy"/>
            <w:lid w:val="fr-CH"/>
            <w:storeMappedDataAs w:val="dateTime"/>
            <w:calendar w:val="gregorian"/>
          </w:date>
        </w:sdtPr>
        <w:sdtEndPr/>
        <w:sdtContent>
          <w:r>
            <w:rPr>
              <w:rStyle w:val="Platzhaltertext"/>
              <w:vanish w:val="0"/>
            </w:rPr>
            <w:t>Date</w:t>
          </w:r>
        </w:sdtContent>
      </w:sdt>
    </w:p>
    <w:p w14:paraId="2ADF46F3" w14:textId="77777777" w:rsidR="00921CBF" w:rsidRPr="002B55FB" w:rsidRDefault="00921CBF" w:rsidP="009E770D">
      <w:r>
        <w:t xml:space="preserve">Date de finalisation de l’expertise : </w:t>
      </w:r>
      <w:sdt>
        <w:sdtPr>
          <w:id w:val="-530194826"/>
          <w:placeholder>
            <w:docPart w:val="3B920F90E4C64FFD927036045DFB7F11"/>
          </w:placeholder>
          <w:showingPlcHdr/>
          <w:date>
            <w:dateFormat w:val="dd.MM.yyyy"/>
            <w:lid w:val="fr-CH"/>
            <w:storeMappedDataAs w:val="dateTime"/>
            <w:calendar w:val="gregorian"/>
          </w:date>
        </w:sdtPr>
        <w:sdtEndPr/>
        <w:sdtContent>
          <w:r>
            <w:rPr>
              <w:rStyle w:val="Platzhaltertext"/>
              <w:vanish w:val="0"/>
            </w:rPr>
            <w:t>Date</w:t>
          </w:r>
        </w:sdtContent>
      </w:sdt>
    </w:p>
    <w:p w14:paraId="52B19E1C" w14:textId="77777777" w:rsidR="009E770D" w:rsidRPr="002B55FB" w:rsidRDefault="009E770D" w:rsidP="009E770D">
      <w:pPr>
        <w:pStyle w:val="Botschaft"/>
      </w:pPr>
    </w:p>
    <w:sdt>
      <w:sdtPr>
        <w:rPr>
          <w:rFonts w:ascii="Verdana" w:eastAsiaTheme="minorHAnsi" w:hAnsi="Verdana" w:cstheme="minorBidi"/>
          <w:color w:val="auto"/>
          <w:sz w:val="20"/>
          <w:szCs w:val="22"/>
          <w:lang w:eastAsia="en-US"/>
        </w:rPr>
        <w:id w:val="-768237617"/>
        <w:docPartObj>
          <w:docPartGallery w:val="Table of Contents"/>
          <w:docPartUnique/>
        </w:docPartObj>
      </w:sdtPr>
      <w:sdtEndPr>
        <w:rPr>
          <w:b/>
          <w:bCs/>
        </w:rPr>
      </w:sdtEndPr>
      <w:sdtContent>
        <w:p w14:paraId="030B7D1B" w14:textId="77777777" w:rsidR="00921CBF" w:rsidRPr="002B55FB" w:rsidRDefault="00921CBF">
          <w:pPr>
            <w:pStyle w:val="Inhaltsverzeichnisberschrift"/>
            <w:rPr>
              <w:rFonts w:ascii="Verdana" w:hAnsi="Verdana"/>
              <w:b/>
              <w:color w:val="auto"/>
              <w:sz w:val="24"/>
            </w:rPr>
          </w:pPr>
          <w:r>
            <w:rPr>
              <w:rFonts w:ascii="Verdana" w:hAnsi="Verdana"/>
              <w:b/>
              <w:color w:val="auto"/>
              <w:sz w:val="24"/>
            </w:rPr>
            <w:t>Sommaire</w:t>
          </w:r>
        </w:p>
        <w:p w14:paraId="048055DB" w14:textId="59875AE1" w:rsidR="003132DD" w:rsidRDefault="00921CBF">
          <w:pPr>
            <w:pStyle w:val="Verzeichnis1"/>
            <w:tabs>
              <w:tab w:val="right" w:pos="9062"/>
            </w:tabs>
            <w:rPr>
              <w:rFonts w:asciiTheme="minorHAnsi" w:eastAsiaTheme="minorEastAsia" w:hAnsiTheme="minorHAnsi"/>
              <w:noProof/>
              <w:kern w:val="2"/>
              <w:sz w:val="24"/>
              <w:szCs w:val="24"/>
              <w:lang w:eastAsia="fr-CH"/>
              <w14:ligatures w14:val="standardContextual"/>
            </w:rPr>
          </w:pPr>
          <w:r w:rsidRPr="002B55FB">
            <w:fldChar w:fldCharType="begin"/>
          </w:r>
          <w:r w:rsidRPr="002B55FB">
            <w:instrText xml:space="preserve"> TOC \o "1-3" \h \z \u </w:instrText>
          </w:r>
          <w:r w:rsidRPr="002B55FB">
            <w:fldChar w:fldCharType="separate"/>
          </w:r>
          <w:hyperlink w:anchor="_Toc208074109" w:history="1">
            <w:r w:rsidR="003132DD" w:rsidRPr="00612386">
              <w:rPr>
                <w:rStyle w:val="Hyperlink"/>
                <w:noProof/>
              </w:rPr>
              <w:t>1. Extraits du dossier</w:t>
            </w:r>
            <w:r w:rsidR="003132DD">
              <w:rPr>
                <w:noProof/>
                <w:webHidden/>
              </w:rPr>
              <w:tab/>
            </w:r>
            <w:r w:rsidR="003132DD">
              <w:rPr>
                <w:noProof/>
                <w:webHidden/>
              </w:rPr>
              <w:fldChar w:fldCharType="begin"/>
            </w:r>
            <w:r w:rsidR="003132DD">
              <w:rPr>
                <w:noProof/>
                <w:webHidden/>
              </w:rPr>
              <w:instrText xml:space="preserve"> PAGEREF _Toc208074109 \h </w:instrText>
            </w:r>
            <w:r w:rsidR="003132DD">
              <w:rPr>
                <w:noProof/>
                <w:webHidden/>
              </w:rPr>
            </w:r>
            <w:r w:rsidR="003132DD">
              <w:rPr>
                <w:noProof/>
                <w:webHidden/>
              </w:rPr>
              <w:fldChar w:fldCharType="separate"/>
            </w:r>
            <w:r w:rsidR="003132DD">
              <w:rPr>
                <w:noProof/>
                <w:webHidden/>
              </w:rPr>
              <w:t>2</w:t>
            </w:r>
            <w:r w:rsidR="003132DD">
              <w:rPr>
                <w:noProof/>
                <w:webHidden/>
              </w:rPr>
              <w:fldChar w:fldCharType="end"/>
            </w:r>
          </w:hyperlink>
        </w:p>
        <w:p w14:paraId="4A6A557A" w14:textId="43093969"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10" w:history="1">
            <w:r w:rsidRPr="00612386">
              <w:rPr>
                <w:rStyle w:val="Hyperlink"/>
                <w:noProof/>
              </w:rPr>
              <w:t>1.2 Dossier médical</w:t>
            </w:r>
            <w:r>
              <w:rPr>
                <w:noProof/>
                <w:webHidden/>
              </w:rPr>
              <w:tab/>
            </w:r>
            <w:r>
              <w:rPr>
                <w:noProof/>
                <w:webHidden/>
              </w:rPr>
              <w:fldChar w:fldCharType="begin"/>
            </w:r>
            <w:r>
              <w:rPr>
                <w:noProof/>
                <w:webHidden/>
              </w:rPr>
              <w:instrText xml:space="preserve"> PAGEREF _Toc208074110 \h </w:instrText>
            </w:r>
            <w:r>
              <w:rPr>
                <w:noProof/>
                <w:webHidden/>
              </w:rPr>
            </w:r>
            <w:r>
              <w:rPr>
                <w:noProof/>
                <w:webHidden/>
              </w:rPr>
              <w:fldChar w:fldCharType="separate"/>
            </w:r>
            <w:r>
              <w:rPr>
                <w:noProof/>
                <w:webHidden/>
              </w:rPr>
              <w:t>2</w:t>
            </w:r>
            <w:r>
              <w:rPr>
                <w:noProof/>
                <w:webHidden/>
              </w:rPr>
              <w:fldChar w:fldCharType="end"/>
            </w:r>
          </w:hyperlink>
        </w:p>
        <w:p w14:paraId="6C5DF585" w14:textId="2DA8F8D4"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11" w:history="1">
            <w:r w:rsidRPr="00612386">
              <w:rPr>
                <w:rStyle w:val="Hyperlink"/>
                <w:noProof/>
              </w:rPr>
              <w:t>1.3 Dossier administratif / juridique</w:t>
            </w:r>
            <w:r>
              <w:rPr>
                <w:noProof/>
                <w:webHidden/>
              </w:rPr>
              <w:tab/>
            </w:r>
            <w:r>
              <w:rPr>
                <w:noProof/>
                <w:webHidden/>
              </w:rPr>
              <w:fldChar w:fldCharType="begin"/>
            </w:r>
            <w:r>
              <w:rPr>
                <w:noProof/>
                <w:webHidden/>
              </w:rPr>
              <w:instrText xml:space="preserve"> PAGEREF _Toc208074111 \h </w:instrText>
            </w:r>
            <w:r>
              <w:rPr>
                <w:noProof/>
                <w:webHidden/>
              </w:rPr>
            </w:r>
            <w:r>
              <w:rPr>
                <w:noProof/>
                <w:webHidden/>
              </w:rPr>
              <w:fldChar w:fldCharType="separate"/>
            </w:r>
            <w:r>
              <w:rPr>
                <w:noProof/>
                <w:webHidden/>
              </w:rPr>
              <w:t>2</w:t>
            </w:r>
            <w:r>
              <w:rPr>
                <w:noProof/>
                <w:webHidden/>
              </w:rPr>
              <w:fldChar w:fldCharType="end"/>
            </w:r>
          </w:hyperlink>
        </w:p>
        <w:p w14:paraId="6BA0E51A" w14:textId="3921322C" w:rsidR="003132DD" w:rsidRDefault="003132DD">
          <w:pPr>
            <w:pStyle w:val="Verzeichnis1"/>
            <w:tabs>
              <w:tab w:val="right" w:pos="9062"/>
            </w:tabs>
            <w:rPr>
              <w:rFonts w:asciiTheme="minorHAnsi" w:eastAsiaTheme="minorEastAsia" w:hAnsiTheme="minorHAnsi"/>
              <w:noProof/>
              <w:kern w:val="2"/>
              <w:sz w:val="24"/>
              <w:szCs w:val="24"/>
              <w:lang w:eastAsia="fr-CH"/>
              <w14:ligatures w14:val="standardContextual"/>
            </w:rPr>
          </w:pPr>
          <w:hyperlink w:anchor="_Toc208074112" w:history="1">
            <w:r w:rsidRPr="00612386">
              <w:rPr>
                <w:rStyle w:val="Hyperlink"/>
                <w:noProof/>
              </w:rPr>
              <w:t>2. Examen</w:t>
            </w:r>
            <w:r>
              <w:rPr>
                <w:noProof/>
                <w:webHidden/>
              </w:rPr>
              <w:tab/>
            </w:r>
            <w:r>
              <w:rPr>
                <w:noProof/>
                <w:webHidden/>
              </w:rPr>
              <w:fldChar w:fldCharType="begin"/>
            </w:r>
            <w:r>
              <w:rPr>
                <w:noProof/>
                <w:webHidden/>
              </w:rPr>
              <w:instrText xml:space="preserve"> PAGEREF _Toc208074112 \h </w:instrText>
            </w:r>
            <w:r>
              <w:rPr>
                <w:noProof/>
                <w:webHidden/>
              </w:rPr>
            </w:r>
            <w:r>
              <w:rPr>
                <w:noProof/>
                <w:webHidden/>
              </w:rPr>
              <w:fldChar w:fldCharType="separate"/>
            </w:r>
            <w:r>
              <w:rPr>
                <w:noProof/>
                <w:webHidden/>
              </w:rPr>
              <w:t>3</w:t>
            </w:r>
            <w:r>
              <w:rPr>
                <w:noProof/>
                <w:webHidden/>
              </w:rPr>
              <w:fldChar w:fldCharType="end"/>
            </w:r>
          </w:hyperlink>
        </w:p>
        <w:p w14:paraId="168204F8" w14:textId="7F55DB50"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13" w:history="1">
            <w:r w:rsidRPr="00612386">
              <w:rPr>
                <w:rStyle w:val="Hyperlink"/>
                <w:noProof/>
              </w:rPr>
              <w:t>2.1 Anamnèse personnelle</w:t>
            </w:r>
            <w:r>
              <w:rPr>
                <w:noProof/>
                <w:webHidden/>
              </w:rPr>
              <w:tab/>
            </w:r>
            <w:r>
              <w:rPr>
                <w:noProof/>
                <w:webHidden/>
              </w:rPr>
              <w:fldChar w:fldCharType="begin"/>
            </w:r>
            <w:r>
              <w:rPr>
                <w:noProof/>
                <w:webHidden/>
              </w:rPr>
              <w:instrText xml:space="preserve"> PAGEREF _Toc208074113 \h </w:instrText>
            </w:r>
            <w:r>
              <w:rPr>
                <w:noProof/>
                <w:webHidden/>
              </w:rPr>
            </w:r>
            <w:r>
              <w:rPr>
                <w:noProof/>
                <w:webHidden/>
              </w:rPr>
              <w:fldChar w:fldCharType="separate"/>
            </w:r>
            <w:r>
              <w:rPr>
                <w:noProof/>
                <w:webHidden/>
              </w:rPr>
              <w:t>3</w:t>
            </w:r>
            <w:r>
              <w:rPr>
                <w:noProof/>
                <w:webHidden/>
              </w:rPr>
              <w:fldChar w:fldCharType="end"/>
            </w:r>
          </w:hyperlink>
        </w:p>
        <w:p w14:paraId="15054E93" w14:textId="68D9D501"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14" w:history="1">
            <w:r w:rsidRPr="00612386">
              <w:rPr>
                <w:rStyle w:val="Hyperlink"/>
                <w:noProof/>
              </w:rPr>
              <w:t>2.1.1 Anamnèse de l’accident</w:t>
            </w:r>
            <w:r>
              <w:rPr>
                <w:noProof/>
                <w:webHidden/>
              </w:rPr>
              <w:tab/>
            </w:r>
            <w:r>
              <w:rPr>
                <w:noProof/>
                <w:webHidden/>
              </w:rPr>
              <w:fldChar w:fldCharType="begin"/>
            </w:r>
            <w:r>
              <w:rPr>
                <w:noProof/>
                <w:webHidden/>
              </w:rPr>
              <w:instrText xml:space="preserve"> PAGEREF _Toc208074114 \h </w:instrText>
            </w:r>
            <w:r>
              <w:rPr>
                <w:noProof/>
                <w:webHidden/>
              </w:rPr>
            </w:r>
            <w:r>
              <w:rPr>
                <w:noProof/>
                <w:webHidden/>
              </w:rPr>
              <w:fldChar w:fldCharType="separate"/>
            </w:r>
            <w:r>
              <w:rPr>
                <w:noProof/>
                <w:webHidden/>
              </w:rPr>
              <w:t>3</w:t>
            </w:r>
            <w:r>
              <w:rPr>
                <w:noProof/>
                <w:webHidden/>
              </w:rPr>
              <w:fldChar w:fldCharType="end"/>
            </w:r>
          </w:hyperlink>
        </w:p>
        <w:p w14:paraId="07A424E3" w14:textId="719D4571"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15" w:history="1">
            <w:r w:rsidRPr="00612386">
              <w:rPr>
                <w:rStyle w:val="Hyperlink"/>
                <w:noProof/>
              </w:rPr>
              <w:t>2.1.2 Symptômes actuels</w:t>
            </w:r>
            <w:r>
              <w:rPr>
                <w:noProof/>
                <w:webHidden/>
              </w:rPr>
              <w:tab/>
            </w:r>
            <w:r>
              <w:rPr>
                <w:noProof/>
                <w:webHidden/>
              </w:rPr>
              <w:fldChar w:fldCharType="begin"/>
            </w:r>
            <w:r>
              <w:rPr>
                <w:noProof/>
                <w:webHidden/>
              </w:rPr>
              <w:instrText xml:space="preserve"> PAGEREF _Toc208074115 \h </w:instrText>
            </w:r>
            <w:r>
              <w:rPr>
                <w:noProof/>
                <w:webHidden/>
              </w:rPr>
            </w:r>
            <w:r>
              <w:rPr>
                <w:noProof/>
                <w:webHidden/>
              </w:rPr>
              <w:fldChar w:fldCharType="separate"/>
            </w:r>
            <w:r>
              <w:rPr>
                <w:noProof/>
                <w:webHidden/>
              </w:rPr>
              <w:t>3</w:t>
            </w:r>
            <w:r>
              <w:rPr>
                <w:noProof/>
                <w:webHidden/>
              </w:rPr>
              <w:fldChar w:fldCharType="end"/>
            </w:r>
          </w:hyperlink>
        </w:p>
        <w:p w14:paraId="3F27D6E1" w14:textId="301F0355"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16" w:history="1">
            <w:r w:rsidRPr="00612386">
              <w:rPr>
                <w:rStyle w:val="Hyperlink"/>
                <w:noProof/>
              </w:rPr>
              <w:t>2.1.3 Antécédents médicaux</w:t>
            </w:r>
            <w:r>
              <w:rPr>
                <w:noProof/>
                <w:webHidden/>
              </w:rPr>
              <w:tab/>
            </w:r>
            <w:r>
              <w:rPr>
                <w:noProof/>
                <w:webHidden/>
              </w:rPr>
              <w:fldChar w:fldCharType="begin"/>
            </w:r>
            <w:r>
              <w:rPr>
                <w:noProof/>
                <w:webHidden/>
              </w:rPr>
              <w:instrText xml:space="preserve"> PAGEREF _Toc208074116 \h </w:instrText>
            </w:r>
            <w:r>
              <w:rPr>
                <w:noProof/>
                <w:webHidden/>
              </w:rPr>
            </w:r>
            <w:r>
              <w:rPr>
                <w:noProof/>
                <w:webHidden/>
              </w:rPr>
              <w:fldChar w:fldCharType="separate"/>
            </w:r>
            <w:r>
              <w:rPr>
                <w:noProof/>
                <w:webHidden/>
              </w:rPr>
              <w:t>3</w:t>
            </w:r>
            <w:r>
              <w:rPr>
                <w:noProof/>
                <w:webHidden/>
              </w:rPr>
              <w:fldChar w:fldCharType="end"/>
            </w:r>
          </w:hyperlink>
        </w:p>
        <w:p w14:paraId="766B5B57" w14:textId="28347571"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17" w:history="1">
            <w:r w:rsidRPr="00612386">
              <w:rPr>
                <w:rStyle w:val="Hyperlink"/>
                <w:noProof/>
              </w:rPr>
              <w:t>2.1.4 Anamnèse systémique</w:t>
            </w:r>
            <w:r>
              <w:rPr>
                <w:noProof/>
                <w:webHidden/>
              </w:rPr>
              <w:tab/>
            </w:r>
            <w:r>
              <w:rPr>
                <w:noProof/>
                <w:webHidden/>
              </w:rPr>
              <w:fldChar w:fldCharType="begin"/>
            </w:r>
            <w:r>
              <w:rPr>
                <w:noProof/>
                <w:webHidden/>
              </w:rPr>
              <w:instrText xml:space="preserve"> PAGEREF _Toc208074117 \h </w:instrText>
            </w:r>
            <w:r>
              <w:rPr>
                <w:noProof/>
                <w:webHidden/>
              </w:rPr>
            </w:r>
            <w:r>
              <w:rPr>
                <w:noProof/>
                <w:webHidden/>
              </w:rPr>
              <w:fldChar w:fldCharType="separate"/>
            </w:r>
            <w:r>
              <w:rPr>
                <w:noProof/>
                <w:webHidden/>
              </w:rPr>
              <w:t>3</w:t>
            </w:r>
            <w:r>
              <w:rPr>
                <w:noProof/>
                <w:webHidden/>
              </w:rPr>
              <w:fldChar w:fldCharType="end"/>
            </w:r>
          </w:hyperlink>
        </w:p>
        <w:p w14:paraId="0F9BFE23" w14:textId="76756AAE"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18" w:history="1">
            <w:r w:rsidRPr="00612386">
              <w:rPr>
                <w:rStyle w:val="Hyperlink"/>
                <w:noProof/>
              </w:rPr>
              <w:t>2.1.5 Anamnèse médicamenteuse</w:t>
            </w:r>
            <w:r>
              <w:rPr>
                <w:noProof/>
                <w:webHidden/>
              </w:rPr>
              <w:tab/>
            </w:r>
            <w:r>
              <w:rPr>
                <w:noProof/>
                <w:webHidden/>
              </w:rPr>
              <w:fldChar w:fldCharType="begin"/>
            </w:r>
            <w:r>
              <w:rPr>
                <w:noProof/>
                <w:webHidden/>
              </w:rPr>
              <w:instrText xml:space="preserve"> PAGEREF _Toc208074118 \h </w:instrText>
            </w:r>
            <w:r>
              <w:rPr>
                <w:noProof/>
                <w:webHidden/>
              </w:rPr>
            </w:r>
            <w:r>
              <w:rPr>
                <w:noProof/>
                <w:webHidden/>
              </w:rPr>
              <w:fldChar w:fldCharType="separate"/>
            </w:r>
            <w:r>
              <w:rPr>
                <w:noProof/>
                <w:webHidden/>
              </w:rPr>
              <w:t>3</w:t>
            </w:r>
            <w:r>
              <w:rPr>
                <w:noProof/>
                <w:webHidden/>
              </w:rPr>
              <w:fldChar w:fldCharType="end"/>
            </w:r>
          </w:hyperlink>
        </w:p>
        <w:p w14:paraId="6E713CFC" w14:textId="0A5F6E9B"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19" w:history="1">
            <w:r w:rsidRPr="00612386">
              <w:rPr>
                <w:rStyle w:val="Hyperlink"/>
                <w:noProof/>
              </w:rPr>
              <w:t>2.1.6 Thérapies actuelles</w:t>
            </w:r>
            <w:r>
              <w:rPr>
                <w:noProof/>
                <w:webHidden/>
              </w:rPr>
              <w:tab/>
            </w:r>
            <w:r>
              <w:rPr>
                <w:noProof/>
                <w:webHidden/>
              </w:rPr>
              <w:fldChar w:fldCharType="begin"/>
            </w:r>
            <w:r>
              <w:rPr>
                <w:noProof/>
                <w:webHidden/>
              </w:rPr>
              <w:instrText xml:space="preserve"> PAGEREF _Toc208074119 \h </w:instrText>
            </w:r>
            <w:r>
              <w:rPr>
                <w:noProof/>
                <w:webHidden/>
              </w:rPr>
            </w:r>
            <w:r>
              <w:rPr>
                <w:noProof/>
                <w:webHidden/>
              </w:rPr>
              <w:fldChar w:fldCharType="separate"/>
            </w:r>
            <w:r>
              <w:rPr>
                <w:noProof/>
                <w:webHidden/>
              </w:rPr>
              <w:t>3</w:t>
            </w:r>
            <w:r>
              <w:rPr>
                <w:noProof/>
                <w:webHidden/>
              </w:rPr>
              <w:fldChar w:fldCharType="end"/>
            </w:r>
          </w:hyperlink>
        </w:p>
        <w:p w14:paraId="093D7933" w14:textId="78D3F8D1"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0" w:history="1">
            <w:r w:rsidRPr="00612386">
              <w:rPr>
                <w:rStyle w:val="Hyperlink"/>
                <w:noProof/>
              </w:rPr>
              <w:t>2.1.7 Anamnèse sociale</w:t>
            </w:r>
            <w:r>
              <w:rPr>
                <w:noProof/>
                <w:webHidden/>
              </w:rPr>
              <w:tab/>
            </w:r>
            <w:r>
              <w:rPr>
                <w:noProof/>
                <w:webHidden/>
              </w:rPr>
              <w:fldChar w:fldCharType="begin"/>
            </w:r>
            <w:r>
              <w:rPr>
                <w:noProof/>
                <w:webHidden/>
              </w:rPr>
              <w:instrText xml:space="preserve"> PAGEREF _Toc208074120 \h </w:instrText>
            </w:r>
            <w:r>
              <w:rPr>
                <w:noProof/>
                <w:webHidden/>
              </w:rPr>
            </w:r>
            <w:r>
              <w:rPr>
                <w:noProof/>
                <w:webHidden/>
              </w:rPr>
              <w:fldChar w:fldCharType="separate"/>
            </w:r>
            <w:r>
              <w:rPr>
                <w:noProof/>
                <w:webHidden/>
              </w:rPr>
              <w:t>3</w:t>
            </w:r>
            <w:r>
              <w:rPr>
                <w:noProof/>
                <w:webHidden/>
              </w:rPr>
              <w:fldChar w:fldCharType="end"/>
            </w:r>
          </w:hyperlink>
        </w:p>
        <w:p w14:paraId="165F5180" w14:textId="70C3BDD7"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1" w:history="1">
            <w:r w:rsidRPr="00612386">
              <w:rPr>
                <w:rStyle w:val="Hyperlink"/>
                <w:noProof/>
              </w:rPr>
              <w:t>2.1.8 Attentes / perspectives d’avenir</w:t>
            </w:r>
            <w:r>
              <w:rPr>
                <w:noProof/>
                <w:webHidden/>
              </w:rPr>
              <w:tab/>
            </w:r>
            <w:r>
              <w:rPr>
                <w:noProof/>
                <w:webHidden/>
              </w:rPr>
              <w:fldChar w:fldCharType="begin"/>
            </w:r>
            <w:r>
              <w:rPr>
                <w:noProof/>
                <w:webHidden/>
              </w:rPr>
              <w:instrText xml:space="preserve"> PAGEREF _Toc208074121 \h </w:instrText>
            </w:r>
            <w:r>
              <w:rPr>
                <w:noProof/>
                <w:webHidden/>
              </w:rPr>
            </w:r>
            <w:r>
              <w:rPr>
                <w:noProof/>
                <w:webHidden/>
              </w:rPr>
              <w:fldChar w:fldCharType="separate"/>
            </w:r>
            <w:r>
              <w:rPr>
                <w:noProof/>
                <w:webHidden/>
              </w:rPr>
              <w:t>3</w:t>
            </w:r>
            <w:r>
              <w:rPr>
                <w:noProof/>
                <w:webHidden/>
              </w:rPr>
              <w:fldChar w:fldCharType="end"/>
            </w:r>
          </w:hyperlink>
        </w:p>
        <w:p w14:paraId="61C66946" w14:textId="40816046"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22" w:history="1">
            <w:r w:rsidRPr="00612386">
              <w:rPr>
                <w:rStyle w:val="Hyperlink"/>
                <w:noProof/>
              </w:rPr>
              <w:t>2.2 Anamnèse par des tiers</w:t>
            </w:r>
            <w:r>
              <w:rPr>
                <w:noProof/>
                <w:webHidden/>
              </w:rPr>
              <w:tab/>
            </w:r>
            <w:r>
              <w:rPr>
                <w:noProof/>
                <w:webHidden/>
              </w:rPr>
              <w:fldChar w:fldCharType="begin"/>
            </w:r>
            <w:r>
              <w:rPr>
                <w:noProof/>
                <w:webHidden/>
              </w:rPr>
              <w:instrText xml:space="preserve"> PAGEREF _Toc208074122 \h </w:instrText>
            </w:r>
            <w:r>
              <w:rPr>
                <w:noProof/>
                <w:webHidden/>
              </w:rPr>
            </w:r>
            <w:r>
              <w:rPr>
                <w:noProof/>
                <w:webHidden/>
              </w:rPr>
              <w:fldChar w:fldCharType="separate"/>
            </w:r>
            <w:r>
              <w:rPr>
                <w:noProof/>
                <w:webHidden/>
              </w:rPr>
              <w:t>3</w:t>
            </w:r>
            <w:r>
              <w:rPr>
                <w:noProof/>
                <w:webHidden/>
              </w:rPr>
              <w:fldChar w:fldCharType="end"/>
            </w:r>
          </w:hyperlink>
        </w:p>
        <w:p w14:paraId="13C1911A" w14:textId="32354C25"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23" w:history="1">
            <w:r w:rsidRPr="00612386">
              <w:rPr>
                <w:rStyle w:val="Hyperlink"/>
                <w:noProof/>
              </w:rPr>
              <w:t>2.3 Constatations</w:t>
            </w:r>
            <w:r>
              <w:rPr>
                <w:noProof/>
                <w:webHidden/>
              </w:rPr>
              <w:tab/>
            </w:r>
            <w:r>
              <w:rPr>
                <w:noProof/>
                <w:webHidden/>
              </w:rPr>
              <w:fldChar w:fldCharType="begin"/>
            </w:r>
            <w:r>
              <w:rPr>
                <w:noProof/>
                <w:webHidden/>
              </w:rPr>
              <w:instrText xml:space="preserve"> PAGEREF _Toc208074123 \h </w:instrText>
            </w:r>
            <w:r>
              <w:rPr>
                <w:noProof/>
                <w:webHidden/>
              </w:rPr>
            </w:r>
            <w:r>
              <w:rPr>
                <w:noProof/>
                <w:webHidden/>
              </w:rPr>
              <w:fldChar w:fldCharType="separate"/>
            </w:r>
            <w:r>
              <w:rPr>
                <w:noProof/>
                <w:webHidden/>
              </w:rPr>
              <w:t>3</w:t>
            </w:r>
            <w:r>
              <w:rPr>
                <w:noProof/>
                <w:webHidden/>
              </w:rPr>
              <w:fldChar w:fldCharType="end"/>
            </w:r>
          </w:hyperlink>
        </w:p>
        <w:p w14:paraId="03E850CA" w14:textId="248DDAC5"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4" w:history="1">
            <w:r w:rsidRPr="00612386">
              <w:rPr>
                <w:rStyle w:val="Hyperlink"/>
                <w:noProof/>
              </w:rPr>
              <w:t>2.3.1 Bilan somatique / psychiatrique</w:t>
            </w:r>
            <w:r>
              <w:rPr>
                <w:noProof/>
                <w:webHidden/>
              </w:rPr>
              <w:tab/>
            </w:r>
            <w:r>
              <w:rPr>
                <w:noProof/>
                <w:webHidden/>
              </w:rPr>
              <w:fldChar w:fldCharType="begin"/>
            </w:r>
            <w:r>
              <w:rPr>
                <w:noProof/>
                <w:webHidden/>
              </w:rPr>
              <w:instrText xml:space="preserve"> PAGEREF _Toc208074124 \h </w:instrText>
            </w:r>
            <w:r>
              <w:rPr>
                <w:noProof/>
                <w:webHidden/>
              </w:rPr>
            </w:r>
            <w:r>
              <w:rPr>
                <w:noProof/>
                <w:webHidden/>
              </w:rPr>
              <w:fldChar w:fldCharType="separate"/>
            </w:r>
            <w:r>
              <w:rPr>
                <w:noProof/>
                <w:webHidden/>
              </w:rPr>
              <w:t>3</w:t>
            </w:r>
            <w:r>
              <w:rPr>
                <w:noProof/>
                <w:webHidden/>
              </w:rPr>
              <w:fldChar w:fldCharType="end"/>
            </w:r>
          </w:hyperlink>
        </w:p>
        <w:p w14:paraId="02700DA8" w14:textId="549FCEF7"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5" w:history="1">
            <w:r w:rsidRPr="00612386">
              <w:rPr>
                <w:rStyle w:val="Hyperlink"/>
                <w:noProof/>
              </w:rPr>
              <w:t>2.3.2 Documentation d’imagerie</w:t>
            </w:r>
            <w:r>
              <w:rPr>
                <w:noProof/>
                <w:webHidden/>
              </w:rPr>
              <w:tab/>
            </w:r>
            <w:r>
              <w:rPr>
                <w:noProof/>
                <w:webHidden/>
              </w:rPr>
              <w:fldChar w:fldCharType="begin"/>
            </w:r>
            <w:r>
              <w:rPr>
                <w:noProof/>
                <w:webHidden/>
              </w:rPr>
              <w:instrText xml:space="preserve"> PAGEREF _Toc208074125 \h </w:instrText>
            </w:r>
            <w:r>
              <w:rPr>
                <w:noProof/>
                <w:webHidden/>
              </w:rPr>
            </w:r>
            <w:r>
              <w:rPr>
                <w:noProof/>
                <w:webHidden/>
              </w:rPr>
              <w:fldChar w:fldCharType="separate"/>
            </w:r>
            <w:r>
              <w:rPr>
                <w:noProof/>
                <w:webHidden/>
              </w:rPr>
              <w:t>3</w:t>
            </w:r>
            <w:r>
              <w:rPr>
                <w:noProof/>
                <w:webHidden/>
              </w:rPr>
              <w:fldChar w:fldCharType="end"/>
            </w:r>
          </w:hyperlink>
        </w:p>
        <w:p w14:paraId="1FC8A952" w14:textId="01ADF8F0"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6" w:history="1">
            <w:r w:rsidRPr="00612386">
              <w:rPr>
                <w:rStyle w:val="Hyperlink"/>
                <w:noProof/>
              </w:rPr>
              <w:t>2.3.2 Examens complémentaires instrumentaux</w:t>
            </w:r>
            <w:r>
              <w:rPr>
                <w:noProof/>
                <w:webHidden/>
              </w:rPr>
              <w:tab/>
            </w:r>
            <w:r>
              <w:rPr>
                <w:noProof/>
                <w:webHidden/>
              </w:rPr>
              <w:fldChar w:fldCharType="begin"/>
            </w:r>
            <w:r>
              <w:rPr>
                <w:noProof/>
                <w:webHidden/>
              </w:rPr>
              <w:instrText xml:space="preserve"> PAGEREF _Toc208074126 \h </w:instrText>
            </w:r>
            <w:r>
              <w:rPr>
                <w:noProof/>
                <w:webHidden/>
              </w:rPr>
            </w:r>
            <w:r>
              <w:rPr>
                <w:noProof/>
                <w:webHidden/>
              </w:rPr>
              <w:fldChar w:fldCharType="separate"/>
            </w:r>
            <w:r>
              <w:rPr>
                <w:noProof/>
                <w:webHidden/>
              </w:rPr>
              <w:t>3</w:t>
            </w:r>
            <w:r>
              <w:rPr>
                <w:noProof/>
                <w:webHidden/>
              </w:rPr>
              <w:fldChar w:fldCharType="end"/>
            </w:r>
          </w:hyperlink>
        </w:p>
        <w:p w14:paraId="7014669C" w14:textId="00B9AEAD"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7" w:history="1">
            <w:r w:rsidRPr="00612386">
              <w:rPr>
                <w:rStyle w:val="Hyperlink"/>
                <w:noProof/>
              </w:rPr>
              <w:t>2.3.3 Analyses de laboratoire</w:t>
            </w:r>
            <w:r>
              <w:rPr>
                <w:noProof/>
                <w:webHidden/>
              </w:rPr>
              <w:tab/>
            </w:r>
            <w:r>
              <w:rPr>
                <w:noProof/>
                <w:webHidden/>
              </w:rPr>
              <w:fldChar w:fldCharType="begin"/>
            </w:r>
            <w:r>
              <w:rPr>
                <w:noProof/>
                <w:webHidden/>
              </w:rPr>
              <w:instrText xml:space="preserve"> PAGEREF _Toc208074127 \h </w:instrText>
            </w:r>
            <w:r>
              <w:rPr>
                <w:noProof/>
                <w:webHidden/>
              </w:rPr>
            </w:r>
            <w:r>
              <w:rPr>
                <w:noProof/>
                <w:webHidden/>
              </w:rPr>
              <w:fldChar w:fldCharType="separate"/>
            </w:r>
            <w:r>
              <w:rPr>
                <w:noProof/>
                <w:webHidden/>
              </w:rPr>
              <w:t>3</w:t>
            </w:r>
            <w:r>
              <w:rPr>
                <w:noProof/>
                <w:webHidden/>
              </w:rPr>
              <w:fldChar w:fldCharType="end"/>
            </w:r>
          </w:hyperlink>
        </w:p>
        <w:p w14:paraId="59B16BE0" w14:textId="2B4C18EC"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8" w:history="1">
            <w:r w:rsidRPr="00612386">
              <w:rPr>
                <w:rStyle w:val="Hyperlink"/>
                <w:noProof/>
              </w:rPr>
              <w:t>2.3.4 Photodocumentation</w:t>
            </w:r>
            <w:r>
              <w:rPr>
                <w:noProof/>
                <w:webHidden/>
              </w:rPr>
              <w:tab/>
            </w:r>
            <w:r>
              <w:rPr>
                <w:noProof/>
                <w:webHidden/>
              </w:rPr>
              <w:fldChar w:fldCharType="begin"/>
            </w:r>
            <w:r>
              <w:rPr>
                <w:noProof/>
                <w:webHidden/>
              </w:rPr>
              <w:instrText xml:space="preserve"> PAGEREF _Toc208074128 \h </w:instrText>
            </w:r>
            <w:r>
              <w:rPr>
                <w:noProof/>
                <w:webHidden/>
              </w:rPr>
            </w:r>
            <w:r>
              <w:rPr>
                <w:noProof/>
                <w:webHidden/>
              </w:rPr>
              <w:fldChar w:fldCharType="separate"/>
            </w:r>
            <w:r>
              <w:rPr>
                <w:noProof/>
                <w:webHidden/>
              </w:rPr>
              <w:t>3</w:t>
            </w:r>
            <w:r>
              <w:rPr>
                <w:noProof/>
                <w:webHidden/>
              </w:rPr>
              <w:fldChar w:fldCharType="end"/>
            </w:r>
          </w:hyperlink>
        </w:p>
        <w:p w14:paraId="06845E4C" w14:textId="37EBB037" w:rsidR="003132DD" w:rsidRDefault="003132DD">
          <w:pPr>
            <w:pStyle w:val="Verzeichnis3"/>
            <w:tabs>
              <w:tab w:val="right" w:pos="9062"/>
            </w:tabs>
            <w:rPr>
              <w:rFonts w:asciiTheme="minorHAnsi" w:eastAsiaTheme="minorEastAsia" w:hAnsiTheme="minorHAnsi"/>
              <w:noProof/>
              <w:kern w:val="2"/>
              <w:sz w:val="24"/>
              <w:szCs w:val="24"/>
              <w:lang w:eastAsia="fr-CH"/>
              <w14:ligatures w14:val="standardContextual"/>
            </w:rPr>
          </w:pPr>
          <w:hyperlink w:anchor="_Toc208074129" w:history="1">
            <w:r w:rsidRPr="00612386">
              <w:rPr>
                <w:rStyle w:val="Hyperlink"/>
                <w:noProof/>
              </w:rPr>
              <w:t>2.3.5 Avis spécialisés (consiliums)</w:t>
            </w:r>
            <w:r>
              <w:rPr>
                <w:noProof/>
                <w:webHidden/>
              </w:rPr>
              <w:tab/>
            </w:r>
            <w:r>
              <w:rPr>
                <w:noProof/>
                <w:webHidden/>
              </w:rPr>
              <w:fldChar w:fldCharType="begin"/>
            </w:r>
            <w:r>
              <w:rPr>
                <w:noProof/>
                <w:webHidden/>
              </w:rPr>
              <w:instrText xml:space="preserve"> PAGEREF _Toc208074129 \h </w:instrText>
            </w:r>
            <w:r>
              <w:rPr>
                <w:noProof/>
                <w:webHidden/>
              </w:rPr>
            </w:r>
            <w:r>
              <w:rPr>
                <w:noProof/>
                <w:webHidden/>
              </w:rPr>
              <w:fldChar w:fldCharType="separate"/>
            </w:r>
            <w:r>
              <w:rPr>
                <w:noProof/>
                <w:webHidden/>
              </w:rPr>
              <w:t>3</w:t>
            </w:r>
            <w:r>
              <w:rPr>
                <w:noProof/>
                <w:webHidden/>
              </w:rPr>
              <w:fldChar w:fldCharType="end"/>
            </w:r>
          </w:hyperlink>
        </w:p>
        <w:p w14:paraId="1F224EFF" w14:textId="48EFBAFC" w:rsidR="003132DD" w:rsidRDefault="003132DD">
          <w:pPr>
            <w:pStyle w:val="Verzeichnis1"/>
            <w:tabs>
              <w:tab w:val="right" w:pos="9062"/>
            </w:tabs>
            <w:rPr>
              <w:rFonts w:asciiTheme="minorHAnsi" w:eastAsiaTheme="minorEastAsia" w:hAnsiTheme="minorHAnsi"/>
              <w:noProof/>
              <w:kern w:val="2"/>
              <w:sz w:val="24"/>
              <w:szCs w:val="24"/>
              <w:lang w:eastAsia="fr-CH"/>
              <w14:ligatures w14:val="standardContextual"/>
            </w:rPr>
          </w:pPr>
          <w:hyperlink w:anchor="_Toc208074130" w:history="1">
            <w:r w:rsidRPr="00612386">
              <w:rPr>
                <w:rStyle w:val="Hyperlink"/>
                <w:noProof/>
              </w:rPr>
              <w:t>3. Résumé</w:t>
            </w:r>
            <w:r>
              <w:rPr>
                <w:noProof/>
                <w:webHidden/>
              </w:rPr>
              <w:tab/>
            </w:r>
            <w:r>
              <w:rPr>
                <w:noProof/>
                <w:webHidden/>
              </w:rPr>
              <w:fldChar w:fldCharType="begin"/>
            </w:r>
            <w:r>
              <w:rPr>
                <w:noProof/>
                <w:webHidden/>
              </w:rPr>
              <w:instrText xml:space="preserve"> PAGEREF _Toc208074130 \h </w:instrText>
            </w:r>
            <w:r>
              <w:rPr>
                <w:noProof/>
                <w:webHidden/>
              </w:rPr>
            </w:r>
            <w:r>
              <w:rPr>
                <w:noProof/>
                <w:webHidden/>
              </w:rPr>
              <w:fldChar w:fldCharType="separate"/>
            </w:r>
            <w:r>
              <w:rPr>
                <w:noProof/>
                <w:webHidden/>
              </w:rPr>
              <w:t>3</w:t>
            </w:r>
            <w:r>
              <w:rPr>
                <w:noProof/>
                <w:webHidden/>
              </w:rPr>
              <w:fldChar w:fldCharType="end"/>
            </w:r>
          </w:hyperlink>
        </w:p>
        <w:p w14:paraId="023D47C2" w14:textId="03DF5718" w:rsidR="003132DD" w:rsidRDefault="003132DD">
          <w:pPr>
            <w:pStyle w:val="Verzeichnis1"/>
            <w:tabs>
              <w:tab w:val="right" w:pos="9062"/>
            </w:tabs>
            <w:rPr>
              <w:rFonts w:asciiTheme="minorHAnsi" w:eastAsiaTheme="minorEastAsia" w:hAnsiTheme="minorHAnsi"/>
              <w:noProof/>
              <w:kern w:val="2"/>
              <w:sz w:val="24"/>
              <w:szCs w:val="24"/>
              <w:lang w:eastAsia="fr-CH"/>
              <w14:ligatures w14:val="standardContextual"/>
            </w:rPr>
          </w:pPr>
          <w:hyperlink w:anchor="_Toc208074131" w:history="1">
            <w:r w:rsidRPr="00612386">
              <w:rPr>
                <w:rStyle w:val="Hyperlink"/>
                <w:noProof/>
              </w:rPr>
              <w:t>4. Interprétation</w:t>
            </w:r>
            <w:r>
              <w:rPr>
                <w:noProof/>
                <w:webHidden/>
              </w:rPr>
              <w:tab/>
            </w:r>
            <w:r>
              <w:rPr>
                <w:noProof/>
                <w:webHidden/>
              </w:rPr>
              <w:fldChar w:fldCharType="begin"/>
            </w:r>
            <w:r>
              <w:rPr>
                <w:noProof/>
                <w:webHidden/>
              </w:rPr>
              <w:instrText xml:space="preserve"> PAGEREF _Toc208074131 \h </w:instrText>
            </w:r>
            <w:r>
              <w:rPr>
                <w:noProof/>
                <w:webHidden/>
              </w:rPr>
            </w:r>
            <w:r>
              <w:rPr>
                <w:noProof/>
                <w:webHidden/>
              </w:rPr>
              <w:fldChar w:fldCharType="separate"/>
            </w:r>
            <w:r>
              <w:rPr>
                <w:noProof/>
                <w:webHidden/>
              </w:rPr>
              <w:t>3</w:t>
            </w:r>
            <w:r>
              <w:rPr>
                <w:noProof/>
                <w:webHidden/>
              </w:rPr>
              <w:fldChar w:fldCharType="end"/>
            </w:r>
          </w:hyperlink>
        </w:p>
        <w:p w14:paraId="03F69D05" w14:textId="2FB093ED"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2" w:history="1">
            <w:r w:rsidRPr="00612386">
              <w:rPr>
                <w:rStyle w:val="Hyperlink"/>
                <w:noProof/>
              </w:rPr>
              <w:t>4.1 Analyse de la cohérence et de la plausibilité selon la spécialité</w:t>
            </w:r>
            <w:r>
              <w:rPr>
                <w:noProof/>
                <w:webHidden/>
              </w:rPr>
              <w:tab/>
            </w:r>
            <w:r>
              <w:rPr>
                <w:noProof/>
                <w:webHidden/>
              </w:rPr>
              <w:fldChar w:fldCharType="begin"/>
            </w:r>
            <w:r>
              <w:rPr>
                <w:noProof/>
                <w:webHidden/>
              </w:rPr>
              <w:instrText xml:space="preserve"> PAGEREF _Toc208074132 \h </w:instrText>
            </w:r>
            <w:r>
              <w:rPr>
                <w:noProof/>
                <w:webHidden/>
              </w:rPr>
            </w:r>
            <w:r>
              <w:rPr>
                <w:noProof/>
                <w:webHidden/>
              </w:rPr>
              <w:fldChar w:fldCharType="separate"/>
            </w:r>
            <w:r>
              <w:rPr>
                <w:noProof/>
                <w:webHidden/>
              </w:rPr>
              <w:t>3</w:t>
            </w:r>
            <w:r>
              <w:rPr>
                <w:noProof/>
                <w:webHidden/>
              </w:rPr>
              <w:fldChar w:fldCharType="end"/>
            </w:r>
          </w:hyperlink>
        </w:p>
        <w:p w14:paraId="26F27D7F" w14:textId="23BE083E"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3" w:history="1">
            <w:r w:rsidRPr="00612386">
              <w:rPr>
                <w:rStyle w:val="Hyperlink"/>
                <w:noProof/>
              </w:rPr>
              <w:t>4.2 Analyse de la causalité</w:t>
            </w:r>
            <w:r>
              <w:rPr>
                <w:noProof/>
                <w:webHidden/>
              </w:rPr>
              <w:tab/>
            </w:r>
            <w:r>
              <w:rPr>
                <w:noProof/>
                <w:webHidden/>
              </w:rPr>
              <w:fldChar w:fldCharType="begin"/>
            </w:r>
            <w:r>
              <w:rPr>
                <w:noProof/>
                <w:webHidden/>
              </w:rPr>
              <w:instrText xml:space="preserve"> PAGEREF _Toc208074133 \h </w:instrText>
            </w:r>
            <w:r>
              <w:rPr>
                <w:noProof/>
                <w:webHidden/>
              </w:rPr>
            </w:r>
            <w:r>
              <w:rPr>
                <w:noProof/>
                <w:webHidden/>
              </w:rPr>
              <w:fldChar w:fldCharType="separate"/>
            </w:r>
            <w:r>
              <w:rPr>
                <w:noProof/>
                <w:webHidden/>
              </w:rPr>
              <w:t>3</w:t>
            </w:r>
            <w:r>
              <w:rPr>
                <w:noProof/>
                <w:webHidden/>
              </w:rPr>
              <w:fldChar w:fldCharType="end"/>
            </w:r>
          </w:hyperlink>
        </w:p>
        <w:p w14:paraId="3FC52FD8" w14:textId="0C640273"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4" w:history="1">
            <w:r w:rsidRPr="00612386">
              <w:rPr>
                <w:rStyle w:val="Hyperlink"/>
                <w:noProof/>
              </w:rPr>
              <w:t>4.3 Discussion des expertises médicales antérieures</w:t>
            </w:r>
            <w:r>
              <w:rPr>
                <w:noProof/>
                <w:webHidden/>
              </w:rPr>
              <w:tab/>
            </w:r>
            <w:r>
              <w:rPr>
                <w:noProof/>
                <w:webHidden/>
              </w:rPr>
              <w:fldChar w:fldCharType="begin"/>
            </w:r>
            <w:r>
              <w:rPr>
                <w:noProof/>
                <w:webHidden/>
              </w:rPr>
              <w:instrText xml:space="preserve"> PAGEREF _Toc208074134 \h </w:instrText>
            </w:r>
            <w:r>
              <w:rPr>
                <w:noProof/>
                <w:webHidden/>
              </w:rPr>
            </w:r>
            <w:r>
              <w:rPr>
                <w:noProof/>
                <w:webHidden/>
              </w:rPr>
              <w:fldChar w:fldCharType="separate"/>
            </w:r>
            <w:r>
              <w:rPr>
                <w:noProof/>
                <w:webHidden/>
              </w:rPr>
              <w:t>4</w:t>
            </w:r>
            <w:r>
              <w:rPr>
                <w:noProof/>
                <w:webHidden/>
              </w:rPr>
              <w:fldChar w:fldCharType="end"/>
            </w:r>
          </w:hyperlink>
        </w:p>
        <w:p w14:paraId="0AC93D56" w14:textId="72C6876C"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5" w:history="1">
            <w:r w:rsidRPr="00612386">
              <w:rPr>
                <w:rStyle w:val="Hyperlink"/>
                <w:noProof/>
              </w:rPr>
              <w:t>4.4 Diagnostics</w:t>
            </w:r>
            <w:r>
              <w:rPr>
                <w:noProof/>
                <w:webHidden/>
              </w:rPr>
              <w:tab/>
            </w:r>
            <w:r>
              <w:rPr>
                <w:noProof/>
                <w:webHidden/>
              </w:rPr>
              <w:fldChar w:fldCharType="begin"/>
            </w:r>
            <w:r>
              <w:rPr>
                <w:noProof/>
                <w:webHidden/>
              </w:rPr>
              <w:instrText xml:space="preserve"> PAGEREF _Toc208074135 \h </w:instrText>
            </w:r>
            <w:r>
              <w:rPr>
                <w:noProof/>
                <w:webHidden/>
              </w:rPr>
            </w:r>
            <w:r>
              <w:rPr>
                <w:noProof/>
                <w:webHidden/>
              </w:rPr>
              <w:fldChar w:fldCharType="separate"/>
            </w:r>
            <w:r>
              <w:rPr>
                <w:noProof/>
                <w:webHidden/>
              </w:rPr>
              <w:t>4</w:t>
            </w:r>
            <w:r>
              <w:rPr>
                <w:noProof/>
                <w:webHidden/>
              </w:rPr>
              <w:fldChar w:fldCharType="end"/>
            </w:r>
          </w:hyperlink>
        </w:p>
        <w:p w14:paraId="6542CF87" w14:textId="319BB3AD"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6" w:history="1">
            <w:r w:rsidRPr="00612386">
              <w:rPr>
                <w:rStyle w:val="Hyperlink"/>
                <w:noProof/>
              </w:rPr>
              <w:t>4.4.1 En lien avec l’accident</w:t>
            </w:r>
            <w:r>
              <w:rPr>
                <w:noProof/>
                <w:webHidden/>
              </w:rPr>
              <w:tab/>
            </w:r>
            <w:r>
              <w:rPr>
                <w:noProof/>
                <w:webHidden/>
              </w:rPr>
              <w:fldChar w:fldCharType="begin"/>
            </w:r>
            <w:r>
              <w:rPr>
                <w:noProof/>
                <w:webHidden/>
              </w:rPr>
              <w:instrText xml:space="preserve"> PAGEREF _Toc208074136 \h </w:instrText>
            </w:r>
            <w:r>
              <w:rPr>
                <w:noProof/>
                <w:webHidden/>
              </w:rPr>
            </w:r>
            <w:r>
              <w:rPr>
                <w:noProof/>
                <w:webHidden/>
              </w:rPr>
              <w:fldChar w:fldCharType="separate"/>
            </w:r>
            <w:r>
              <w:rPr>
                <w:noProof/>
                <w:webHidden/>
              </w:rPr>
              <w:t>4</w:t>
            </w:r>
            <w:r>
              <w:rPr>
                <w:noProof/>
                <w:webHidden/>
              </w:rPr>
              <w:fldChar w:fldCharType="end"/>
            </w:r>
          </w:hyperlink>
        </w:p>
        <w:p w14:paraId="4F204C3A" w14:textId="2E18BE53"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7" w:history="1">
            <w:r w:rsidRPr="00612386">
              <w:rPr>
                <w:rStyle w:val="Hyperlink"/>
                <w:noProof/>
              </w:rPr>
              <w:t>4.4.2 Sans lien avec l’accident</w:t>
            </w:r>
            <w:r>
              <w:rPr>
                <w:noProof/>
                <w:webHidden/>
              </w:rPr>
              <w:tab/>
            </w:r>
            <w:r>
              <w:rPr>
                <w:noProof/>
                <w:webHidden/>
              </w:rPr>
              <w:fldChar w:fldCharType="begin"/>
            </w:r>
            <w:r>
              <w:rPr>
                <w:noProof/>
                <w:webHidden/>
              </w:rPr>
              <w:instrText xml:space="preserve"> PAGEREF _Toc208074137 \h </w:instrText>
            </w:r>
            <w:r>
              <w:rPr>
                <w:noProof/>
                <w:webHidden/>
              </w:rPr>
            </w:r>
            <w:r>
              <w:rPr>
                <w:noProof/>
                <w:webHidden/>
              </w:rPr>
              <w:fldChar w:fldCharType="separate"/>
            </w:r>
            <w:r>
              <w:rPr>
                <w:noProof/>
                <w:webHidden/>
              </w:rPr>
              <w:t>4</w:t>
            </w:r>
            <w:r>
              <w:rPr>
                <w:noProof/>
                <w:webHidden/>
              </w:rPr>
              <w:fldChar w:fldCharType="end"/>
            </w:r>
          </w:hyperlink>
        </w:p>
        <w:p w14:paraId="25193346" w14:textId="6AAC834C"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8" w:history="1">
            <w:r w:rsidRPr="00612386">
              <w:rPr>
                <w:rStyle w:val="Hyperlink"/>
                <w:noProof/>
              </w:rPr>
              <w:t>4.5 Pronostic et mesures proposées</w:t>
            </w:r>
            <w:r>
              <w:rPr>
                <w:noProof/>
                <w:webHidden/>
              </w:rPr>
              <w:tab/>
            </w:r>
            <w:r>
              <w:rPr>
                <w:noProof/>
                <w:webHidden/>
              </w:rPr>
              <w:fldChar w:fldCharType="begin"/>
            </w:r>
            <w:r>
              <w:rPr>
                <w:noProof/>
                <w:webHidden/>
              </w:rPr>
              <w:instrText xml:space="preserve"> PAGEREF _Toc208074138 \h </w:instrText>
            </w:r>
            <w:r>
              <w:rPr>
                <w:noProof/>
                <w:webHidden/>
              </w:rPr>
            </w:r>
            <w:r>
              <w:rPr>
                <w:noProof/>
                <w:webHidden/>
              </w:rPr>
              <w:fldChar w:fldCharType="separate"/>
            </w:r>
            <w:r>
              <w:rPr>
                <w:noProof/>
                <w:webHidden/>
              </w:rPr>
              <w:t>4</w:t>
            </w:r>
            <w:r>
              <w:rPr>
                <w:noProof/>
                <w:webHidden/>
              </w:rPr>
              <w:fldChar w:fldCharType="end"/>
            </w:r>
          </w:hyperlink>
        </w:p>
        <w:p w14:paraId="52D0D4FA" w14:textId="6C62750D"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39" w:history="1">
            <w:r w:rsidRPr="00612386">
              <w:rPr>
                <w:rStyle w:val="Hyperlink"/>
                <w:noProof/>
              </w:rPr>
              <w:t>4.6 Ressources et capacités</w:t>
            </w:r>
            <w:r>
              <w:rPr>
                <w:noProof/>
                <w:webHidden/>
              </w:rPr>
              <w:tab/>
            </w:r>
            <w:r>
              <w:rPr>
                <w:noProof/>
                <w:webHidden/>
              </w:rPr>
              <w:fldChar w:fldCharType="begin"/>
            </w:r>
            <w:r>
              <w:rPr>
                <w:noProof/>
                <w:webHidden/>
              </w:rPr>
              <w:instrText xml:space="preserve"> PAGEREF _Toc208074139 \h </w:instrText>
            </w:r>
            <w:r>
              <w:rPr>
                <w:noProof/>
                <w:webHidden/>
              </w:rPr>
            </w:r>
            <w:r>
              <w:rPr>
                <w:noProof/>
                <w:webHidden/>
              </w:rPr>
              <w:fldChar w:fldCharType="separate"/>
            </w:r>
            <w:r>
              <w:rPr>
                <w:noProof/>
                <w:webHidden/>
              </w:rPr>
              <w:t>4</w:t>
            </w:r>
            <w:r>
              <w:rPr>
                <w:noProof/>
                <w:webHidden/>
              </w:rPr>
              <w:fldChar w:fldCharType="end"/>
            </w:r>
          </w:hyperlink>
        </w:p>
        <w:p w14:paraId="30875EC7" w14:textId="3B36687C"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40" w:history="1">
            <w:r w:rsidRPr="00612386">
              <w:rPr>
                <w:rStyle w:val="Hyperlink"/>
                <w:noProof/>
              </w:rPr>
              <w:t>4.6.1 Capacité de travail dans l’activité habituelle</w:t>
            </w:r>
            <w:r>
              <w:rPr>
                <w:noProof/>
                <w:webHidden/>
              </w:rPr>
              <w:tab/>
            </w:r>
            <w:r>
              <w:rPr>
                <w:noProof/>
                <w:webHidden/>
              </w:rPr>
              <w:fldChar w:fldCharType="begin"/>
            </w:r>
            <w:r>
              <w:rPr>
                <w:noProof/>
                <w:webHidden/>
              </w:rPr>
              <w:instrText xml:space="preserve"> PAGEREF _Toc208074140 \h </w:instrText>
            </w:r>
            <w:r>
              <w:rPr>
                <w:noProof/>
                <w:webHidden/>
              </w:rPr>
            </w:r>
            <w:r>
              <w:rPr>
                <w:noProof/>
                <w:webHidden/>
              </w:rPr>
              <w:fldChar w:fldCharType="separate"/>
            </w:r>
            <w:r>
              <w:rPr>
                <w:noProof/>
                <w:webHidden/>
              </w:rPr>
              <w:t>4</w:t>
            </w:r>
            <w:r>
              <w:rPr>
                <w:noProof/>
                <w:webHidden/>
              </w:rPr>
              <w:fldChar w:fldCharType="end"/>
            </w:r>
          </w:hyperlink>
        </w:p>
        <w:p w14:paraId="544BB79B" w14:textId="5F7EDEDE" w:rsidR="003132DD" w:rsidRDefault="003132DD">
          <w:pPr>
            <w:pStyle w:val="Verzeichnis2"/>
            <w:tabs>
              <w:tab w:val="right" w:pos="9062"/>
            </w:tabs>
            <w:rPr>
              <w:rFonts w:asciiTheme="minorHAnsi" w:eastAsiaTheme="minorEastAsia" w:hAnsiTheme="minorHAnsi"/>
              <w:noProof/>
              <w:kern w:val="2"/>
              <w:sz w:val="24"/>
              <w:szCs w:val="24"/>
              <w:lang w:eastAsia="fr-CH"/>
              <w14:ligatures w14:val="standardContextual"/>
            </w:rPr>
          </w:pPr>
          <w:hyperlink w:anchor="_Toc208074141" w:history="1">
            <w:r w:rsidRPr="00612386">
              <w:rPr>
                <w:rStyle w:val="Hyperlink"/>
                <w:noProof/>
              </w:rPr>
              <w:t>4.6.2 Capacité de travail dans une activité adaptée</w:t>
            </w:r>
            <w:r>
              <w:rPr>
                <w:noProof/>
                <w:webHidden/>
              </w:rPr>
              <w:tab/>
            </w:r>
            <w:r>
              <w:rPr>
                <w:noProof/>
                <w:webHidden/>
              </w:rPr>
              <w:fldChar w:fldCharType="begin"/>
            </w:r>
            <w:r>
              <w:rPr>
                <w:noProof/>
                <w:webHidden/>
              </w:rPr>
              <w:instrText xml:space="preserve"> PAGEREF _Toc208074141 \h </w:instrText>
            </w:r>
            <w:r>
              <w:rPr>
                <w:noProof/>
                <w:webHidden/>
              </w:rPr>
            </w:r>
            <w:r>
              <w:rPr>
                <w:noProof/>
                <w:webHidden/>
              </w:rPr>
              <w:fldChar w:fldCharType="separate"/>
            </w:r>
            <w:r>
              <w:rPr>
                <w:noProof/>
                <w:webHidden/>
              </w:rPr>
              <w:t>4</w:t>
            </w:r>
            <w:r>
              <w:rPr>
                <w:noProof/>
                <w:webHidden/>
              </w:rPr>
              <w:fldChar w:fldCharType="end"/>
            </w:r>
          </w:hyperlink>
        </w:p>
        <w:p w14:paraId="77CFA1CD" w14:textId="1F09A535" w:rsidR="003132DD" w:rsidRDefault="003132DD">
          <w:pPr>
            <w:pStyle w:val="Verzeichnis1"/>
            <w:tabs>
              <w:tab w:val="right" w:pos="9062"/>
            </w:tabs>
            <w:rPr>
              <w:rFonts w:asciiTheme="minorHAnsi" w:eastAsiaTheme="minorEastAsia" w:hAnsiTheme="minorHAnsi"/>
              <w:noProof/>
              <w:kern w:val="2"/>
              <w:sz w:val="24"/>
              <w:szCs w:val="24"/>
              <w:lang w:eastAsia="fr-CH"/>
              <w14:ligatures w14:val="standardContextual"/>
            </w:rPr>
          </w:pPr>
          <w:hyperlink w:anchor="_Toc208074142" w:history="1">
            <w:r w:rsidRPr="00612386">
              <w:rPr>
                <w:rStyle w:val="Hyperlink"/>
                <w:noProof/>
              </w:rPr>
              <w:t>5. Réponse aux questions</w:t>
            </w:r>
            <w:r>
              <w:rPr>
                <w:noProof/>
                <w:webHidden/>
              </w:rPr>
              <w:tab/>
            </w:r>
            <w:r>
              <w:rPr>
                <w:noProof/>
                <w:webHidden/>
              </w:rPr>
              <w:fldChar w:fldCharType="begin"/>
            </w:r>
            <w:r>
              <w:rPr>
                <w:noProof/>
                <w:webHidden/>
              </w:rPr>
              <w:instrText xml:space="preserve"> PAGEREF _Toc208074142 \h </w:instrText>
            </w:r>
            <w:r>
              <w:rPr>
                <w:noProof/>
                <w:webHidden/>
              </w:rPr>
            </w:r>
            <w:r>
              <w:rPr>
                <w:noProof/>
                <w:webHidden/>
              </w:rPr>
              <w:fldChar w:fldCharType="separate"/>
            </w:r>
            <w:r>
              <w:rPr>
                <w:noProof/>
                <w:webHidden/>
              </w:rPr>
              <w:t>4</w:t>
            </w:r>
            <w:r>
              <w:rPr>
                <w:noProof/>
                <w:webHidden/>
              </w:rPr>
              <w:fldChar w:fldCharType="end"/>
            </w:r>
          </w:hyperlink>
        </w:p>
        <w:p w14:paraId="737F3646" w14:textId="1BD6C7ED" w:rsidR="003132DD" w:rsidRDefault="003132DD">
          <w:pPr>
            <w:pStyle w:val="Verzeichnis1"/>
            <w:tabs>
              <w:tab w:val="right" w:pos="9062"/>
            </w:tabs>
            <w:rPr>
              <w:rFonts w:asciiTheme="minorHAnsi" w:eastAsiaTheme="minorEastAsia" w:hAnsiTheme="minorHAnsi"/>
              <w:noProof/>
              <w:kern w:val="2"/>
              <w:sz w:val="24"/>
              <w:szCs w:val="24"/>
              <w:lang w:eastAsia="fr-CH"/>
              <w14:ligatures w14:val="standardContextual"/>
            </w:rPr>
          </w:pPr>
          <w:hyperlink w:anchor="_Toc208074143" w:history="1">
            <w:r w:rsidRPr="00612386">
              <w:rPr>
                <w:rStyle w:val="Hyperlink"/>
                <w:noProof/>
              </w:rPr>
              <w:t>6. Littérature</w:t>
            </w:r>
            <w:r>
              <w:rPr>
                <w:noProof/>
                <w:webHidden/>
              </w:rPr>
              <w:tab/>
            </w:r>
            <w:r>
              <w:rPr>
                <w:noProof/>
                <w:webHidden/>
              </w:rPr>
              <w:fldChar w:fldCharType="begin"/>
            </w:r>
            <w:r>
              <w:rPr>
                <w:noProof/>
                <w:webHidden/>
              </w:rPr>
              <w:instrText xml:space="preserve"> PAGEREF _Toc208074143 \h </w:instrText>
            </w:r>
            <w:r>
              <w:rPr>
                <w:noProof/>
                <w:webHidden/>
              </w:rPr>
            </w:r>
            <w:r>
              <w:rPr>
                <w:noProof/>
                <w:webHidden/>
              </w:rPr>
              <w:fldChar w:fldCharType="separate"/>
            </w:r>
            <w:r>
              <w:rPr>
                <w:noProof/>
                <w:webHidden/>
              </w:rPr>
              <w:t>4</w:t>
            </w:r>
            <w:r>
              <w:rPr>
                <w:noProof/>
                <w:webHidden/>
              </w:rPr>
              <w:fldChar w:fldCharType="end"/>
            </w:r>
          </w:hyperlink>
        </w:p>
        <w:p w14:paraId="6F21EB26" w14:textId="7251FE8F" w:rsidR="00921CBF" w:rsidRPr="002B55FB" w:rsidRDefault="00921CBF">
          <w:r w:rsidRPr="002B55FB">
            <w:fldChar w:fldCharType="end"/>
          </w:r>
        </w:p>
      </w:sdtContent>
    </w:sdt>
    <w:p w14:paraId="0346FF41" w14:textId="77777777" w:rsidR="00E96DCF" w:rsidRPr="002B55FB" w:rsidRDefault="00921CBF" w:rsidP="00921CBF">
      <w:pPr>
        <w:pStyle w:val="berschrift1"/>
      </w:pPr>
      <w:bookmarkStart w:id="0" w:name="_Toc208074109"/>
      <w:r>
        <w:t>1. Extraits du dossier</w:t>
      </w:r>
      <w:bookmarkEnd w:id="0"/>
    </w:p>
    <w:p w14:paraId="55BB0A33" w14:textId="77777777" w:rsidR="00921CBF" w:rsidRPr="002B55FB" w:rsidRDefault="00921CBF" w:rsidP="00921CBF">
      <w:pPr>
        <w:pStyle w:val="berschrift2"/>
      </w:pPr>
      <w:bookmarkStart w:id="1" w:name="_Toc208074110"/>
      <w:r>
        <w:t>1.2 Dossier médical</w:t>
      </w:r>
      <w:bookmarkEnd w:id="1"/>
    </w:p>
    <w:p w14:paraId="0383191B" w14:textId="77777777" w:rsidR="00E96DCF" w:rsidRPr="002B55FB" w:rsidRDefault="003132DD" w:rsidP="00E96DCF">
      <w:pPr>
        <w:tabs>
          <w:tab w:val="left" w:pos="1559"/>
        </w:tabs>
        <w:ind w:left="1559" w:hanging="1559"/>
      </w:pPr>
      <w:sdt>
        <w:sdtPr>
          <w:alias w:val="Date"/>
          <w:tag w:val="Datum"/>
          <w:id w:val="1868108938"/>
          <w:placeholder>
            <w:docPart w:val="F76B8D16194B41FE95FAF24C3E54C02D"/>
          </w:placeholder>
          <w:showingPlcHdr/>
          <w:date>
            <w:dateFormat w:val="dd.MM.yyyy"/>
            <w:lid w:val="fr-CH"/>
            <w:storeMappedDataAs w:val="dateTime"/>
            <w:calendar w:val="gregorian"/>
          </w:date>
        </w:sdtPr>
        <w:sdtEndPr/>
        <w:sdtContent>
          <w:r w:rsidR="002B55FB">
            <w:rPr>
              <w:color w:val="808080" w:themeColor="background1" w:themeShade="80"/>
            </w:rPr>
            <w:t>Date</w:t>
          </w:r>
        </w:sdtContent>
      </w:sdt>
      <w:r w:rsidR="002B55FB">
        <w:tab/>
      </w:r>
      <w:sdt>
        <w:sdtPr>
          <w:alias w:val="Dr H. Exemple, institution:"/>
          <w:tag w:val="Dr. H. Muster, Institution:"/>
          <w:id w:val="-1605412438"/>
          <w:placeholder>
            <w:docPart w:val="6D2395E790E944DCB5A86780355D3772"/>
          </w:placeholder>
          <w:showingPlcHdr/>
          <w:text w:multiLine="1"/>
        </w:sdtPr>
        <w:sdtEndPr/>
        <w:sdtContent>
          <w:r w:rsidR="002B55FB">
            <w:rPr>
              <w:color w:val="808080" w:themeColor="background1" w:themeShade="80"/>
            </w:rPr>
            <w:t>Dr H. Exemple, institution</w:t>
          </w:r>
        </w:sdtContent>
      </w:sdt>
      <w:r w:rsidR="002B55FB">
        <w:t>:</w:t>
      </w:r>
    </w:p>
    <w:p w14:paraId="5766CB5E" w14:textId="77777777" w:rsidR="00E96DCF" w:rsidRPr="002B55FB" w:rsidRDefault="00E96DCF" w:rsidP="00E96DCF">
      <w:pPr>
        <w:tabs>
          <w:tab w:val="left" w:pos="1559"/>
        </w:tabs>
        <w:spacing w:after="120"/>
        <w:ind w:left="1559" w:hanging="1559"/>
      </w:pPr>
      <w:r>
        <w:tab/>
      </w:r>
      <w:sdt>
        <w:sdtPr>
          <w:alias w:val="Saisir"/>
          <w:tag w:val="Eingabe"/>
          <w:id w:val="-848557599"/>
          <w:placeholder>
            <w:docPart w:val="5D4E178EDFCD46F7B216F9F5E82D6849"/>
          </w:placeholder>
          <w:showingPlcHdr/>
        </w:sdtPr>
        <w:sdtEndPr/>
        <w:sdtContent>
          <w:r>
            <w:rPr>
              <w:rStyle w:val="Platzhaltertext"/>
              <w:vanish w:val="0"/>
            </w:rPr>
            <w:t>Résumé du contenu, citations originales</w:t>
          </w:r>
        </w:sdtContent>
      </w:sdt>
    </w:p>
    <w:p w14:paraId="1D94B595" w14:textId="77777777" w:rsidR="00921CBF" w:rsidRPr="002B55FB" w:rsidRDefault="00921CBF" w:rsidP="00921CBF">
      <w:pPr>
        <w:pStyle w:val="berschrift2"/>
      </w:pPr>
      <w:bookmarkStart w:id="2" w:name="_Toc208074111"/>
      <w:r>
        <w:t>1.3 Dossier administratif / juridique</w:t>
      </w:r>
      <w:bookmarkEnd w:id="2"/>
    </w:p>
    <w:p w14:paraId="6D06E633" w14:textId="77777777" w:rsidR="00921CBF" w:rsidRPr="002B55FB" w:rsidRDefault="003132DD" w:rsidP="00921CBF">
      <w:pPr>
        <w:tabs>
          <w:tab w:val="left" w:pos="1559"/>
        </w:tabs>
        <w:ind w:left="1559" w:hanging="1559"/>
      </w:pPr>
      <w:sdt>
        <w:sdtPr>
          <w:alias w:val="Date"/>
          <w:tag w:val="Datum"/>
          <w:id w:val="1120806684"/>
          <w:placeholder>
            <w:docPart w:val="BF99F14814944D00A970830C7AA683AF"/>
          </w:placeholder>
          <w:showingPlcHdr/>
          <w:date>
            <w:dateFormat w:val="dd.MM.yyyy"/>
            <w:lid w:val="fr-CH"/>
            <w:storeMappedDataAs w:val="dateTime"/>
            <w:calendar w:val="gregorian"/>
          </w:date>
        </w:sdtPr>
        <w:sdtEndPr/>
        <w:sdtContent>
          <w:r w:rsidR="002B55FB">
            <w:rPr>
              <w:color w:val="808080" w:themeColor="background1" w:themeShade="80"/>
            </w:rPr>
            <w:t>Date</w:t>
          </w:r>
        </w:sdtContent>
      </w:sdt>
      <w:r w:rsidR="002B55FB">
        <w:tab/>
      </w:r>
      <w:sdt>
        <w:sdtPr>
          <w:alias w:val="Auteur, institution:"/>
          <w:tag w:val="Verfasser, Institution:"/>
          <w:id w:val="-1561093760"/>
          <w:placeholder>
            <w:docPart w:val="526BFE30127448729603C9AEA9C5639D"/>
          </w:placeholder>
          <w:showingPlcHdr/>
          <w:text w:multiLine="1"/>
        </w:sdtPr>
        <w:sdtEndPr/>
        <w:sdtContent>
          <w:r w:rsidR="002B55FB">
            <w:rPr>
              <w:color w:val="808080" w:themeColor="background1" w:themeShade="80"/>
            </w:rPr>
            <w:t>Auteur, institution</w:t>
          </w:r>
        </w:sdtContent>
      </w:sdt>
      <w:r w:rsidR="002B55FB">
        <w:t>:</w:t>
      </w:r>
    </w:p>
    <w:p w14:paraId="3CBA20E6" w14:textId="77777777" w:rsidR="00921CBF" w:rsidRPr="002B55FB" w:rsidRDefault="00921CBF" w:rsidP="00921CBF">
      <w:pPr>
        <w:tabs>
          <w:tab w:val="left" w:pos="1559"/>
        </w:tabs>
        <w:spacing w:after="120"/>
        <w:ind w:left="1559" w:hanging="1559"/>
      </w:pPr>
      <w:r>
        <w:tab/>
      </w:r>
      <w:sdt>
        <w:sdtPr>
          <w:alias w:val="Saisir"/>
          <w:tag w:val="Eingabe"/>
          <w:id w:val="797656486"/>
          <w:placeholder>
            <w:docPart w:val="C5F255B38C864628B695544920181129"/>
          </w:placeholder>
          <w:showingPlcHdr/>
        </w:sdtPr>
        <w:sdtEndPr/>
        <w:sdtContent>
          <w:r>
            <w:rPr>
              <w:rStyle w:val="Platzhaltertext"/>
              <w:vanish w:val="0"/>
            </w:rPr>
            <w:t>Résumé du contenu, citations originales</w:t>
          </w:r>
        </w:sdtContent>
      </w:sdt>
    </w:p>
    <w:p w14:paraId="4B8CE076" w14:textId="77777777" w:rsidR="00E96DCF" w:rsidRPr="002B55FB" w:rsidRDefault="004924B0" w:rsidP="004924B0">
      <w:pPr>
        <w:pStyle w:val="berschrift1"/>
      </w:pPr>
      <w:bookmarkStart w:id="3" w:name="_Toc208074112"/>
      <w:r>
        <w:lastRenderedPageBreak/>
        <w:t>2. Examen</w:t>
      </w:r>
      <w:bookmarkEnd w:id="3"/>
    </w:p>
    <w:p w14:paraId="768BDE96" w14:textId="77777777" w:rsidR="00E432A0" w:rsidRPr="002B55FB" w:rsidRDefault="00E432A0" w:rsidP="00E432A0">
      <w:pPr>
        <w:pStyle w:val="berschrift2"/>
      </w:pPr>
      <w:bookmarkStart w:id="4" w:name="_Toc208074113"/>
      <w:r>
        <w:t>2.1 Anamnèse personnelle</w:t>
      </w:r>
      <w:bookmarkEnd w:id="4"/>
    </w:p>
    <w:p w14:paraId="6EE72AE2" w14:textId="77777777" w:rsidR="00E432A0" w:rsidRPr="002B55FB" w:rsidRDefault="00E432A0" w:rsidP="00E432A0">
      <w:pPr>
        <w:pStyle w:val="berschrift3"/>
      </w:pPr>
      <w:bookmarkStart w:id="5" w:name="_Toc208074114"/>
      <w:r>
        <w:t>2.1.1 Anamnèse de l’accident</w:t>
      </w:r>
      <w:bookmarkEnd w:id="5"/>
    </w:p>
    <w:p w14:paraId="35650CD3" w14:textId="77777777" w:rsidR="00E432A0" w:rsidRPr="002B55FB" w:rsidRDefault="00E432A0" w:rsidP="001D1872">
      <w:pPr>
        <w:pStyle w:val="berschrift3"/>
      </w:pPr>
      <w:bookmarkStart w:id="6" w:name="_Toc208074115"/>
      <w:r>
        <w:t>2.1.2 Symptômes actuels</w:t>
      </w:r>
      <w:bookmarkEnd w:id="6"/>
    </w:p>
    <w:p w14:paraId="00A9C3B6" w14:textId="77777777" w:rsidR="00E432A0" w:rsidRPr="002B55FB" w:rsidRDefault="00E432A0" w:rsidP="001D1872">
      <w:pPr>
        <w:pStyle w:val="berschrift3"/>
      </w:pPr>
      <w:bookmarkStart w:id="7" w:name="_Toc208074116"/>
      <w:r>
        <w:t>2.1.3 Antécédents médicaux</w:t>
      </w:r>
      <w:bookmarkEnd w:id="7"/>
    </w:p>
    <w:p w14:paraId="0BC5D46B" w14:textId="77777777" w:rsidR="001D1872" w:rsidRPr="002B55FB" w:rsidRDefault="001D1872" w:rsidP="001D1872">
      <w:pPr>
        <w:pStyle w:val="berschrift3"/>
      </w:pPr>
      <w:bookmarkStart w:id="8" w:name="_Toc208074117"/>
      <w:r>
        <w:t>2.1.4 Anamnèse systémique</w:t>
      </w:r>
      <w:bookmarkEnd w:id="8"/>
    </w:p>
    <w:p w14:paraId="3F72C24C" w14:textId="77777777" w:rsidR="001D1872" w:rsidRPr="002B55FB" w:rsidRDefault="001D1872" w:rsidP="001D1872">
      <w:pPr>
        <w:pStyle w:val="berschrift3"/>
      </w:pPr>
      <w:bookmarkStart w:id="9" w:name="_Toc208074118"/>
      <w:r>
        <w:t>2.1.5 Anamnèse médicamenteuse</w:t>
      </w:r>
      <w:bookmarkEnd w:id="9"/>
    </w:p>
    <w:p w14:paraId="3094B025" w14:textId="77777777" w:rsidR="001D1872" w:rsidRPr="002B55FB" w:rsidRDefault="001D1872" w:rsidP="001D1872">
      <w:pPr>
        <w:pStyle w:val="berschrift3"/>
      </w:pPr>
      <w:bookmarkStart w:id="10" w:name="_Toc208074119"/>
      <w:r>
        <w:t>2.1.6 Thérapies actuelles</w:t>
      </w:r>
      <w:bookmarkEnd w:id="10"/>
    </w:p>
    <w:p w14:paraId="53364505" w14:textId="77777777" w:rsidR="001D1872" w:rsidRPr="002B55FB" w:rsidRDefault="001D1872" w:rsidP="001D1872">
      <w:pPr>
        <w:pStyle w:val="berschrift3"/>
      </w:pPr>
      <w:bookmarkStart w:id="11" w:name="_Toc208074120"/>
      <w:r>
        <w:t>2.1.7 Anamnèse sociale</w:t>
      </w:r>
      <w:bookmarkEnd w:id="11"/>
    </w:p>
    <w:p w14:paraId="6402B8E4" w14:textId="77777777" w:rsidR="001D1872" w:rsidRPr="002B55FB" w:rsidRDefault="001D1872" w:rsidP="00F27610">
      <w:pPr>
        <w:pStyle w:val="berschrift3"/>
        <w:spacing w:after="120"/>
      </w:pPr>
      <w:bookmarkStart w:id="12" w:name="_Toc208074121"/>
      <w:r>
        <w:t>2.1.8 Attentes / perspectives d’avenir</w:t>
      </w:r>
      <w:bookmarkEnd w:id="12"/>
    </w:p>
    <w:p w14:paraId="577BE821" w14:textId="77777777" w:rsidR="001D1872" w:rsidRPr="002B55FB" w:rsidRDefault="001D1872" w:rsidP="00F27610">
      <w:pPr>
        <w:pStyle w:val="berschrift2"/>
        <w:spacing w:after="120"/>
      </w:pPr>
      <w:bookmarkStart w:id="13" w:name="_Toc208074122"/>
      <w:r>
        <w:t>2.2 Anamnèse par des tiers</w:t>
      </w:r>
      <w:bookmarkEnd w:id="13"/>
    </w:p>
    <w:p w14:paraId="47852A02" w14:textId="77777777" w:rsidR="00E432A0" w:rsidRPr="002B55FB" w:rsidRDefault="001D1872" w:rsidP="001D1872">
      <w:pPr>
        <w:pStyle w:val="berschrift2"/>
      </w:pPr>
      <w:bookmarkStart w:id="14" w:name="_Toc208074123"/>
      <w:r>
        <w:t>2.3 Constatations</w:t>
      </w:r>
      <w:bookmarkEnd w:id="14"/>
    </w:p>
    <w:p w14:paraId="5AA95768" w14:textId="77777777" w:rsidR="001D1872" w:rsidRPr="002B55FB" w:rsidRDefault="001D1872" w:rsidP="001D1872">
      <w:pPr>
        <w:pStyle w:val="berschrift3"/>
      </w:pPr>
      <w:bookmarkStart w:id="15" w:name="_Toc208074124"/>
      <w:r>
        <w:t>2.3.1 Bilan somatique / psychiatrique</w:t>
      </w:r>
      <w:bookmarkEnd w:id="15"/>
    </w:p>
    <w:p w14:paraId="2D8B11F7" w14:textId="77777777" w:rsidR="00624A72" w:rsidRPr="002B55FB" w:rsidRDefault="00624A72" w:rsidP="00624A72">
      <w:pPr>
        <w:pStyle w:val="berschrift3"/>
      </w:pPr>
      <w:bookmarkStart w:id="16" w:name="_Toc208074125"/>
      <w:r>
        <w:t>2.3.2 Documentation d’imagerie</w:t>
      </w:r>
      <w:bookmarkEnd w:id="16"/>
    </w:p>
    <w:p w14:paraId="4B3CFAC2" w14:textId="77777777" w:rsidR="00624A72" w:rsidRPr="002B55FB" w:rsidRDefault="003132DD" w:rsidP="00624A72">
      <w:pPr>
        <w:ind w:left="1559" w:hanging="1559"/>
      </w:pPr>
      <w:sdt>
        <w:sdtPr>
          <w:alias w:val="Date"/>
          <w:tag w:val="Datum"/>
          <w:id w:val="-1277012231"/>
          <w:placeholder>
            <w:docPart w:val="D5195267DB5C4C77905F1FE0C5DCB142"/>
          </w:placeholder>
          <w:showingPlcHdr/>
          <w:date>
            <w:dateFormat w:val="dd.MM.yyyy"/>
            <w:lid w:val="fr-CH"/>
            <w:storeMappedDataAs w:val="dateTime"/>
            <w:calendar w:val="gregorian"/>
          </w:date>
        </w:sdtPr>
        <w:sdtEndPr/>
        <w:sdtContent>
          <w:r w:rsidR="002B55FB">
            <w:rPr>
              <w:color w:val="808080" w:themeColor="background1" w:themeShade="80"/>
            </w:rPr>
            <w:t>Date</w:t>
          </w:r>
        </w:sdtContent>
      </w:sdt>
      <w:r w:rsidR="002B55FB">
        <w:tab/>
      </w:r>
      <w:sdt>
        <w:sdtPr>
          <w:alias w:val="Type d’examen"/>
          <w:tag w:val="Art der Untersuchung"/>
          <w:id w:val="-486167491"/>
          <w:placeholder>
            <w:docPart w:val="D6845DF34CEC47C2872CA0FEA69B5116"/>
          </w:placeholder>
          <w:showingPlcHdr/>
          <w:text w:multiLine="1"/>
        </w:sdtPr>
        <w:sdtEndPr/>
        <w:sdtContent>
          <w:r w:rsidR="002B55FB">
            <w:rPr>
              <w:color w:val="808080" w:themeColor="background1" w:themeShade="80"/>
            </w:rPr>
            <w:t>Type d’examen</w:t>
          </w:r>
        </w:sdtContent>
      </w:sdt>
      <w:r w:rsidR="002B55FB">
        <w:t xml:space="preserve">, </w:t>
      </w:r>
      <w:sdt>
        <w:sdtPr>
          <w:alias w:val="Nom de l’institut de radiologie"/>
          <w:tag w:val="Name Röntgeninstitut"/>
          <w:id w:val="307139221"/>
          <w:placeholder>
            <w:docPart w:val="34B51ECAEA7E46FC9EFB7825F00A6EFD"/>
          </w:placeholder>
          <w:showingPlcHdr/>
          <w:text w:multiLine="1"/>
        </w:sdtPr>
        <w:sdtEndPr/>
        <w:sdtContent>
          <w:r w:rsidR="002B55FB">
            <w:rPr>
              <w:color w:val="808080" w:themeColor="background1" w:themeShade="80"/>
            </w:rPr>
            <w:t>Nom de l’institut de radiologie</w:t>
          </w:r>
        </w:sdtContent>
      </w:sdt>
      <w:r w:rsidR="002B55FB">
        <w:t>:</w:t>
      </w:r>
    </w:p>
    <w:p w14:paraId="7D6CCFFF" w14:textId="77777777" w:rsidR="00624A72" w:rsidRPr="002B55FB" w:rsidRDefault="00624A72" w:rsidP="00624A72">
      <w:pPr>
        <w:ind w:left="1560" w:hanging="1560"/>
      </w:pPr>
      <w:r>
        <w:tab/>
      </w:r>
      <w:sdt>
        <w:sdtPr>
          <w:alias w:val="Saisir"/>
          <w:tag w:val="Eingabe"/>
          <w:id w:val="-897132729"/>
          <w:placeholder>
            <w:docPart w:val="8652C715A0E6452CAF62D3D9C5833B6C"/>
          </w:placeholder>
          <w:showingPlcHdr/>
        </w:sdtPr>
        <w:sdtEndPr/>
        <w:sdtContent>
          <w:r>
            <w:rPr>
              <w:rStyle w:val="Platzhaltertext"/>
              <w:vanish w:val="0"/>
            </w:rPr>
            <w:t>Interprétation personnelle de la documentation d’imagerie.</w:t>
          </w:r>
        </w:sdtContent>
      </w:sdt>
    </w:p>
    <w:p w14:paraId="52745C93" w14:textId="77777777" w:rsidR="001D1872" w:rsidRPr="002B55FB" w:rsidRDefault="001D1872" w:rsidP="001D1872">
      <w:pPr>
        <w:pStyle w:val="berschrift3"/>
      </w:pPr>
      <w:bookmarkStart w:id="17" w:name="_Toc208074126"/>
      <w:r>
        <w:t>2.3.2 Examens complémentaires instrumentaux</w:t>
      </w:r>
      <w:bookmarkEnd w:id="17"/>
    </w:p>
    <w:p w14:paraId="551065D1" w14:textId="77777777" w:rsidR="001D1872" w:rsidRPr="002B55FB" w:rsidRDefault="001D1872" w:rsidP="001D1872">
      <w:pPr>
        <w:pStyle w:val="berschrift3"/>
      </w:pPr>
      <w:bookmarkStart w:id="18" w:name="_Toc208074127"/>
      <w:r>
        <w:t>2.3.3 Analyses de laboratoire</w:t>
      </w:r>
      <w:bookmarkEnd w:id="18"/>
    </w:p>
    <w:p w14:paraId="711EEAC6" w14:textId="77777777" w:rsidR="001D1872" w:rsidRPr="002B55FB" w:rsidRDefault="001D1872" w:rsidP="001D1872">
      <w:pPr>
        <w:pStyle w:val="berschrift3"/>
      </w:pPr>
      <w:bookmarkStart w:id="19" w:name="_Toc208074128"/>
      <w:r>
        <w:t xml:space="preserve">2.3.4 </w:t>
      </w:r>
      <w:proofErr w:type="spellStart"/>
      <w:r>
        <w:t>Photodocumentation</w:t>
      </w:r>
      <w:bookmarkEnd w:id="19"/>
      <w:proofErr w:type="spellEnd"/>
    </w:p>
    <w:p w14:paraId="4A21A4B1" w14:textId="77777777" w:rsidR="001D1872" w:rsidRPr="002B55FB" w:rsidRDefault="001D1872" w:rsidP="001D1872">
      <w:pPr>
        <w:pStyle w:val="berschrift3"/>
      </w:pPr>
      <w:bookmarkStart w:id="20" w:name="_Toc208074129"/>
      <w:r>
        <w:t>2.3.5 Avis spécialisés (</w:t>
      </w:r>
      <w:proofErr w:type="spellStart"/>
      <w:r>
        <w:t>consiliums</w:t>
      </w:r>
      <w:proofErr w:type="spellEnd"/>
      <w:r>
        <w:t>)</w:t>
      </w:r>
      <w:bookmarkEnd w:id="20"/>
    </w:p>
    <w:p w14:paraId="07B7F066" w14:textId="77777777" w:rsidR="00E96DCF" w:rsidRPr="002B55FB" w:rsidRDefault="001D1872" w:rsidP="001D1872">
      <w:pPr>
        <w:pStyle w:val="berschrift1"/>
      </w:pPr>
      <w:bookmarkStart w:id="21" w:name="_Toc208074130"/>
      <w:r>
        <w:t>3. Résumé</w:t>
      </w:r>
      <w:bookmarkEnd w:id="21"/>
    </w:p>
    <w:sdt>
      <w:sdtPr>
        <w:alias w:val="Saisir"/>
        <w:tag w:val="Eingabe"/>
        <w:id w:val="-1100493994"/>
        <w:placeholder>
          <w:docPart w:val="48410FF9357647798D734A20817C2C96"/>
        </w:placeholder>
        <w:showingPlcHdr/>
      </w:sdtPr>
      <w:sdtEndPr/>
      <w:sdtContent>
        <w:p w14:paraId="368E2138" w14:textId="77777777" w:rsidR="00624A72" w:rsidRPr="002B55FB" w:rsidRDefault="00624A72" w:rsidP="00624A72">
          <w:r>
            <w:rPr>
              <w:rStyle w:val="Platzhaltertext"/>
              <w:vanish w:val="0"/>
            </w:rPr>
            <w:t>Evolution de l’état de santé selon la documentation en temps réel, investigations effectuées, thérapies entreprises, description de l'état antérieur, état de santé selon anamnèse actuelle, résultats cliniques essentiels actuels, problématique médicale discutée.</w:t>
          </w:r>
        </w:p>
      </w:sdtContent>
    </w:sdt>
    <w:p w14:paraId="059D229C" w14:textId="77777777" w:rsidR="00624A72" w:rsidRPr="002B55FB" w:rsidRDefault="00624A72" w:rsidP="00624A72">
      <w:pPr>
        <w:pStyle w:val="berschrift1"/>
      </w:pPr>
      <w:bookmarkStart w:id="22" w:name="_Toc208074131"/>
      <w:r>
        <w:t>4. Interprétation</w:t>
      </w:r>
      <w:bookmarkEnd w:id="22"/>
    </w:p>
    <w:p w14:paraId="78457629" w14:textId="77777777" w:rsidR="00CF5EE0" w:rsidRPr="002B55FB" w:rsidRDefault="00624A72" w:rsidP="00CF5EE0">
      <w:pPr>
        <w:pStyle w:val="berschrift2"/>
      </w:pPr>
      <w:bookmarkStart w:id="23" w:name="_Toc208074132"/>
      <w:r>
        <w:t>4.1 Analyse de la cohérence et de la plausibilité selon la spécialité</w:t>
      </w:r>
      <w:bookmarkEnd w:id="23"/>
    </w:p>
    <w:sdt>
      <w:sdtPr>
        <w:alias w:val="Saisir"/>
        <w:tag w:val="Eingabe"/>
        <w:id w:val="289248089"/>
        <w:placeholder>
          <w:docPart w:val="A9C4C699D097442F893FB970EF785004"/>
        </w:placeholder>
        <w:showingPlcHdr/>
      </w:sdtPr>
      <w:sdtEndPr/>
      <w:sdtContent>
        <w:p w14:paraId="1BD30BA4" w14:textId="77777777" w:rsidR="00BC1549" w:rsidRPr="002B55FB" w:rsidRDefault="00BC1549" w:rsidP="00BC1549">
          <w:r>
            <w:rPr>
              <w:rStyle w:val="Platzhaltertext"/>
              <w:vanish w:val="0"/>
            </w:rPr>
            <w:t>Vérification de la cohérence selon la spécialité en précisant les paramètres examinés, le résultat, l’évaluation et la conclusion.</w:t>
          </w:r>
        </w:p>
      </w:sdtContent>
    </w:sdt>
    <w:p w14:paraId="0A725917" w14:textId="77777777" w:rsidR="00CF5EE0" w:rsidRPr="002B55FB" w:rsidRDefault="00624A72" w:rsidP="00CF5EE0">
      <w:pPr>
        <w:pStyle w:val="berschrift2"/>
      </w:pPr>
      <w:bookmarkStart w:id="24" w:name="_Toc208074133"/>
      <w:r>
        <w:t>4.2 Analyse de la causalité</w:t>
      </w:r>
      <w:bookmarkEnd w:id="24"/>
    </w:p>
    <w:sdt>
      <w:sdtPr>
        <w:alias w:val="Saisir"/>
        <w:tag w:val="Eingabe"/>
        <w:id w:val="1978713654"/>
        <w:placeholder>
          <w:docPart w:val="A706000AB0314259A7967DE59796BD24"/>
        </w:placeholder>
        <w:showingPlcHdr/>
      </w:sdtPr>
      <w:sdtEndPr/>
      <w:sdtContent>
        <w:p w14:paraId="5FD077E8" w14:textId="77777777" w:rsidR="00BC1549" w:rsidRPr="002B55FB" w:rsidRDefault="00F27610" w:rsidP="00BC1549">
          <w:r>
            <w:rPr>
              <w:rStyle w:val="Platzhaltertext"/>
              <w:vanish w:val="0"/>
            </w:rPr>
            <w:t xml:space="preserve">Dans les expertises LAA (assurance-accidents), l’évaluation du lien de causalité « naturelle » entre l’événement accidentel et le dommage à la santé est souvent au premier plan. Le degré de preuve applicable est celui de la « vraisemblance prépondérante ». Par causalité naturelle sur le plan médical, on entend tous les facteurs sans lesquels un dommage à la santé ne serait pas survenu, ou pas dans la même mesure, ou pas au même moment. Il convient de noter qu’un accident n’a pas besoin d’être la seule cause d’une atteinte à la santé ; une causalité partielle suffit. Parallèlement, le praticien du droit examine aussi la causalité dite « adéquate », qui suppose un certain lien entre la gravité de l’accident et les conséquences peu </w:t>
          </w:r>
          <w:r>
            <w:rPr>
              <w:rStyle w:val="Platzhaltertext"/>
              <w:vanish w:val="0"/>
            </w:rPr>
            <w:lastRenderedPageBreak/>
            <w:t>objectivables. L’expert ne se prononce pas sur la notion juridique de causalité « adéquate ». En présence de lésions corporelles selon la liste des diagnostics, l’analyse de la causalité par rapport à un événement devient caduque, car le législateur se fonde alors sur la part imputable à l’usure ou à une maladie. L’évaluation de la causalité exige une discussion structurée des arguments pour et contre, assortie d’un inventaire argumentatif et d’une conclusion nuancée.</w:t>
          </w:r>
        </w:p>
      </w:sdtContent>
    </w:sdt>
    <w:p w14:paraId="5B94F418" w14:textId="77777777" w:rsidR="00CF5EE0" w:rsidRPr="002B55FB" w:rsidRDefault="000275FB" w:rsidP="00CF5EE0">
      <w:pPr>
        <w:pStyle w:val="berschrift2"/>
      </w:pPr>
      <w:bookmarkStart w:id="25" w:name="_Toc208074134"/>
      <w:r>
        <w:t>4.3 Discussion des expertises médicales antérieures</w:t>
      </w:r>
      <w:bookmarkEnd w:id="25"/>
    </w:p>
    <w:p w14:paraId="7C651D5F" w14:textId="77777777" w:rsidR="00CF5EE0" w:rsidRPr="002B55FB" w:rsidRDefault="000275FB" w:rsidP="00CF5EE0">
      <w:pPr>
        <w:pStyle w:val="berschrift2"/>
      </w:pPr>
      <w:bookmarkStart w:id="26" w:name="_Toc208074135"/>
      <w:r>
        <w:t>4.4 Diagnostics</w:t>
      </w:r>
      <w:bookmarkEnd w:id="26"/>
    </w:p>
    <w:p w14:paraId="4E24D1DA" w14:textId="77777777" w:rsidR="00CF5EE0" w:rsidRPr="002B55FB" w:rsidRDefault="000275FB" w:rsidP="00CF5EE0">
      <w:pPr>
        <w:pStyle w:val="berschrift2"/>
      </w:pPr>
      <w:bookmarkStart w:id="27" w:name="_Toc208074136"/>
      <w:r>
        <w:t>4.4.1 En lien avec l’accident</w:t>
      </w:r>
      <w:bookmarkEnd w:id="27"/>
    </w:p>
    <w:p w14:paraId="75937A46" w14:textId="77777777" w:rsidR="00CF5EE0" w:rsidRPr="002B55FB" w:rsidRDefault="000275FB" w:rsidP="00CF5EE0">
      <w:pPr>
        <w:pStyle w:val="berschrift2"/>
      </w:pPr>
      <w:bookmarkStart w:id="28" w:name="_Toc208074137"/>
      <w:r>
        <w:t>4.4.2 Sans lien avec l’accident</w:t>
      </w:r>
      <w:bookmarkEnd w:id="28"/>
    </w:p>
    <w:p w14:paraId="35C6C6B7" w14:textId="77777777" w:rsidR="000275FB" w:rsidRPr="002B55FB" w:rsidRDefault="000275FB" w:rsidP="000275FB">
      <w:pPr>
        <w:pStyle w:val="berschrift2"/>
      </w:pPr>
      <w:bookmarkStart w:id="29" w:name="_Toc208074138"/>
      <w:r>
        <w:t>4.5 Pronostic et mesures proposées</w:t>
      </w:r>
      <w:bookmarkEnd w:id="29"/>
    </w:p>
    <w:p w14:paraId="25C23AEA" w14:textId="77777777" w:rsidR="000275FB" w:rsidRPr="002B55FB" w:rsidRDefault="000275FB" w:rsidP="000275FB">
      <w:pPr>
        <w:pStyle w:val="berschrift2"/>
      </w:pPr>
      <w:bookmarkStart w:id="30" w:name="_Toc208074139"/>
      <w:r>
        <w:t>4.6 Ressources et capacités</w:t>
      </w:r>
      <w:bookmarkEnd w:id="30"/>
    </w:p>
    <w:p w14:paraId="275AF415" w14:textId="77777777" w:rsidR="000275FB" w:rsidRPr="002B55FB" w:rsidRDefault="000275FB" w:rsidP="000275FB">
      <w:pPr>
        <w:pStyle w:val="berschrift2"/>
      </w:pPr>
      <w:bookmarkStart w:id="31" w:name="_Toc208074140"/>
      <w:r>
        <w:t>4.6.1 Capacité de travail dans l’activité habituelle</w:t>
      </w:r>
      <w:bookmarkEnd w:id="31"/>
    </w:p>
    <w:p w14:paraId="675291A2" w14:textId="77777777" w:rsidR="000275FB" w:rsidRPr="002B55FB" w:rsidRDefault="000275FB" w:rsidP="000275FB">
      <w:pPr>
        <w:pStyle w:val="berschrift2"/>
      </w:pPr>
      <w:bookmarkStart w:id="32" w:name="_Toc208074141"/>
      <w:r>
        <w:t>4.6.2 Capacité de travail dans une activité adaptée</w:t>
      </w:r>
      <w:bookmarkEnd w:id="32"/>
    </w:p>
    <w:p w14:paraId="65A9E30B" w14:textId="77777777" w:rsidR="00E96DCF" w:rsidRPr="002B55FB" w:rsidRDefault="000275FB" w:rsidP="00E96DCF">
      <w:pPr>
        <w:pStyle w:val="berschrift1"/>
      </w:pPr>
      <w:bookmarkStart w:id="33" w:name="_Toc208074142"/>
      <w:r>
        <w:t>5. Réponse aux questions</w:t>
      </w:r>
      <w:bookmarkEnd w:id="33"/>
    </w:p>
    <w:sdt>
      <w:sdtPr>
        <w:alias w:val="Question"/>
        <w:tag w:val="Fragestellung"/>
        <w:id w:val="-109895604"/>
        <w:placeholder>
          <w:docPart w:val="C3527EA1D7DB471AB2E33DC19E556CF8"/>
        </w:placeholder>
        <w:showingPlcHdr/>
        <w15:color w:val="FF0000"/>
        <w:text w:multiLine="1"/>
      </w:sdtPr>
      <w:sdtEndPr/>
      <w:sdtContent>
        <w:p w14:paraId="41780C1D" w14:textId="77777777" w:rsidR="00E96DCF" w:rsidRPr="002B55FB" w:rsidRDefault="00E96DCF" w:rsidP="00E96DCF">
          <w:pPr>
            <w:pStyle w:val="Kursiv"/>
          </w:pPr>
          <w:r>
            <w:rPr>
              <w:rStyle w:val="Platzhaltertext"/>
              <w:vanish w:val="0"/>
            </w:rPr>
            <w:t>Question</w:t>
          </w:r>
        </w:p>
      </w:sdtContent>
    </w:sdt>
    <w:sdt>
      <w:sdtPr>
        <w:alias w:val="Réponse"/>
        <w:tag w:val="Antwort"/>
        <w:id w:val="-1860031950"/>
        <w:placeholder>
          <w:docPart w:val="4B9D5E93D04C4879AE06CBD5E1D738E3"/>
        </w:placeholder>
        <w:showingPlcHdr/>
        <w15:color w:val="FF0000"/>
        <w:text w:multiLine="1"/>
      </w:sdtPr>
      <w:sdtEndPr/>
      <w:sdtContent>
        <w:p w14:paraId="35759CB0" w14:textId="77777777" w:rsidR="00E96DCF" w:rsidRPr="002B55FB" w:rsidRDefault="00E96DCF" w:rsidP="00E96DCF">
          <w:pPr>
            <w:pStyle w:val="Botschaft"/>
          </w:pPr>
          <w:r>
            <w:rPr>
              <w:rStyle w:val="Platzhaltertext"/>
              <w:vanish w:val="0"/>
            </w:rPr>
            <w:t>Réponse</w:t>
          </w:r>
        </w:p>
      </w:sdtContent>
    </w:sdt>
    <w:p w14:paraId="7C08D1D8" w14:textId="77777777" w:rsidR="00E96DCF" w:rsidRPr="002B55FB" w:rsidRDefault="00E96DCF" w:rsidP="00E96DCF">
      <w:pPr>
        <w:pStyle w:val="Botschaft"/>
      </w:pPr>
    </w:p>
    <w:sdt>
      <w:sdtPr>
        <w:alias w:val="Question"/>
        <w:tag w:val="Fragestellung"/>
        <w:id w:val="1727562703"/>
        <w:placeholder>
          <w:docPart w:val="7F48E526BDB54AD9AA732507071A5B4A"/>
        </w:placeholder>
        <w:showingPlcHdr/>
        <w15:color w:val="FF0000"/>
        <w:text w:multiLine="1"/>
      </w:sdtPr>
      <w:sdtEndPr/>
      <w:sdtContent>
        <w:p w14:paraId="7967375D" w14:textId="77777777" w:rsidR="00E96DCF" w:rsidRPr="002B55FB" w:rsidRDefault="00E96DCF" w:rsidP="00E96DCF">
          <w:pPr>
            <w:pStyle w:val="Kursiv"/>
          </w:pPr>
          <w:r>
            <w:rPr>
              <w:rStyle w:val="Platzhaltertext"/>
              <w:vanish w:val="0"/>
            </w:rPr>
            <w:t>Question</w:t>
          </w:r>
        </w:p>
      </w:sdtContent>
    </w:sdt>
    <w:sdt>
      <w:sdtPr>
        <w:alias w:val="Réponse"/>
        <w:tag w:val="Antwort"/>
        <w:id w:val="-1860107240"/>
        <w:placeholder>
          <w:docPart w:val="F56DA706F8B64BCF90D6A07D3D56AE90"/>
        </w:placeholder>
        <w:showingPlcHdr/>
        <w15:color w:val="FF0000"/>
        <w:text w:multiLine="1"/>
      </w:sdtPr>
      <w:sdtEndPr/>
      <w:sdtContent>
        <w:p w14:paraId="07C3DA35" w14:textId="77777777" w:rsidR="00E96DCF" w:rsidRPr="002B55FB" w:rsidRDefault="00E96DCF" w:rsidP="00E96DCF">
          <w:pPr>
            <w:pStyle w:val="Botschaft"/>
          </w:pPr>
          <w:r>
            <w:rPr>
              <w:rStyle w:val="Platzhaltertext"/>
              <w:vanish w:val="0"/>
            </w:rPr>
            <w:t>Réponse</w:t>
          </w:r>
        </w:p>
      </w:sdtContent>
    </w:sdt>
    <w:p w14:paraId="7F96DA9F" w14:textId="77777777" w:rsidR="00E96DCF" w:rsidRPr="002B55FB" w:rsidRDefault="00E96DCF" w:rsidP="00E96DCF">
      <w:pPr>
        <w:pStyle w:val="Botschaft"/>
      </w:pPr>
    </w:p>
    <w:sdt>
      <w:sdtPr>
        <w:alias w:val="Question"/>
        <w:tag w:val="Fragestellung"/>
        <w:id w:val="1006635984"/>
        <w:placeholder>
          <w:docPart w:val="FE4EFC83D1DE41B18F193D5DC0163ED3"/>
        </w:placeholder>
        <w:showingPlcHdr/>
        <w15:color w:val="FF0000"/>
        <w:text w:multiLine="1"/>
      </w:sdtPr>
      <w:sdtEndPr/>
      <w:sdtContent>
        <w:p w14:paraId="594E0EE1" w14:textId="77777777" w:rsidR="00E96DCF" w:rsidRPr="002B55FB" w:rsidRDefault="00E96DCF" w:rsidP="00E96DCF">
          <w:pPr>
            <w:pStyle w:val="Kursiv"/>
          </w:pPr>
          <w:r>
            <w:rPr>
              <w:rStyle w:val="Platzhaltertext"/>
              <w:vanish w:val="0"/>
            </w:rPr>
            <w:t>Question</w:t>
          </w:r>
        </w:p>
      </w:sdtContent>
    </w:sdt>
    <w:sdt>
      <w:sdtPr>
        <w:alias w:val="Réponse"/>
        <w:tag w:val="Antwort"/>
        <w:id w:val="-762536023"/>
        <w:placeholder>
          <w:docPart w:val="8AC4841E59014D58AB8E7CB877F9F95E"/>
        </w:placeholder>
        <w:showingPlcHdr/>
        <w15:color w:val="FF0000"/>
        <w:text w:multiLine="1"/>
      </w:sdtPr>
      <w:sdtEndPr/>
      <w:sdtContent>
        <w:p w14:paraId="229DB72A" w14:textId="77777777" w:rsidR="00E96DCF" w:rsidRPr="002B55FB" w:rsidRDefault="00E96DCF" w:rsidP="00E96DCF">
          <w:pPr>
            <w:pStyle w:val="Botschaft"/>
          </w:pPr>
          <w:r>
            <w:rPr>
              <w:rStyle w:val="Platzhaltertext"/>
              <w:vanish w:val="0"/>
            </w:rPr>
            <w:t>Réponse</w:t>
          </w:r>
        </w:p>
      </w:sdtContent>
    </w:sdt>
    <w:p w14:paraId="17888F8A" w14:textId="77777777" w:rsidR="007F05C5" w:rsidRPr="002B55FB" w:rsidRDefault="007F05C5"/>
    <w:p w14:paraId="6CF76D55" w14:textId="77777777" w:rsidR="00CF5EE0" w:rsidRPr="002B55FB" w:rsidRDefault="00CF5EE0">
      <w:pPr>
        <w:rPr>
          <w:b/>
          <w:bCs/>
        </w:rPr>
      </w:pPr>
      <w:r>
        <w:rPr>
          <w:b/>
        </w:rPr>
        <w:t>Signature de l’expert</w:t>
      </w:r>
    </w:p>
    <w:p w14:paraId="6B2A4BAA" w14:textId="77777777" w:rsidR="00CF5EE0" w:rsidRPr="002B55FB" w:rsidRDefault="000275FB" w:rsidP="00CF5EE0">
      <w:pPr>
        <w:pStyle w:val="berschrift1"/>
      </w:pPr>
      <w:bookmarkStart w:id="34" w:name="_Toc208074143"/>
      <w:r>
        <w:t>6. Littérature</w:t>
      </w:r>
      <w:bookmarkEnd w:id="34"/>
    </w:p>
    <w:sectPr w:rsidR="00CF5EE0" w:rsidRPr="002B55F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D5FB" w14:textId="77777777" w:rsidR="007D6292" w:rsidRDefault="007D6292" w:rsidP="00E96DCF">
      <w:pPr>
        <w:spacing w:line="240" w:lineRule="auto"/>
      </w:pPr>
      <w:r>
        <w:separator/>
      </w:r>
    </w:p>
  </w:endnote>
  <w:endnote w:type="continuationSeparator" w:id="0">
    <w:p w14:paraId="527F48A0" w14:textId="77777777" w:rsidR="007D6292" w:rsidRDefault="007D6292" w:rsidP="00E96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782936"/>
      <w:docPartObj>
        <w:docPartGallery w:val="Page Numbers (Bottom of Page)"/>
        <w:docPartUnique/>
      </w:docPartObj>
    </w:sdtPr>
    <w:sdtEndPr/>
    <w:sdtContent>
      <w:p w14:paraId="6528E6EA" w14:textId="77777777" w:rsidR="00E96DCF" w:rsidRDefault="00E96DCF">
        <w:pPr>
          <w:pStyle w:val="Fuzeile"/>
          <w:jc w:val="center"/>
        </w:pPr>
        <w:r>
          <w:fldChar w:fldCharType="begin"/>
        </w:r>
        <w:r>
          <w:instrText>PAGE   \* MERGEFORMAT</w:instrText>
        </w:r>
        <w:r>
          <w:fldChar w:fldCharType="separate"/>
        </w:r>
        <w:r>
          <w:t>2</w:t>
        </w:r>
        <w:r>
          <w:fldChar w:fldCharType="end"/>
        </w:r>
      </w:p>
    </w:sdtContent>
  </w:sdt>
  <w:p w14:paraId="6D2F9DDC" w14:textId="77777777" w:rsidR="00E96DCF" w:rsidRDefault="00E96D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25A2" w14:textId="77777777" w:rsidR="007D6292" w:rsidRDefault="007D6292" w:rsidP="00E96DCF">
      <w:pPr>
        <w:spacing w:line="240" w:lineRule="auto"/>
      </w:pPr>
      <w:r>
        <w:separator/>
      </w:r>
    </w:p>
  </w:footnote>
  <w:footnote w:type="continuationSeparator" w:id="0">
    <w:p w14:paraId="40988298" w14:textId="77777777" w:rsidR="007D6292" w:rsidRDefault="007D6292" w:rsidP="00E96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9AB3" w14:textId="77777777" w:rsidR="00E96DCF" w:rsidRDefault="00E96DCF">
    <w:pPr>
      <w:pStyle w:val="Kopfzeile"/>
    </w:pPr>
    <w:r>
      <w:t>En-tête</w:t>
    </w:r>
  </w:p>
  <w:p w14:paraId="01E2C2B0" w14:textId="77777777" w:rsidR="00E96DCF" w:rsidRDefault="00E96D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857D6"/>
    <w:multiLevelType w:val="hybridMultilevel"/>
    <w:tmpl w:val="DC08D46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2894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E09D3E-0350-492E-91DD-4AA4FD252537}"/>
    <w:docVar w:name="dgnword-eventsink" w:val="71162608"/>
  </w:docVars>
  <w:rsids>
    <w:rsidRoot w:val="007D6292"/>
    <w:rsid w:val="000217A1"/>
    <w:rsid w:val="000275FB"/>
    <w:rsid w:val="00054C4B"/>
    <w:rsid w:val="00087AA8"/>
    <w:rsid w:val="000A2281"/>
    <w:rsid w:val="000A7E03"/>
    <w:rsid w:val="000B39AD"/>
    <w:rsid w:val="000D4C1D"/>
    <w:rsid w:val="00101710"/>
    <w:rsid w:val="00106B07"/>
    <w:rsid w:val="00114DF3"/>
    <w:rsid w:val="001230AC"/>
    <w:rsid w:val="00176D9E"/>
    <w:rsid w:val="001C5D13"/>
    <w:rsid w:val="001D1872"/>
    <w:rsid w:val="00224385"/>
    <w:rsid w:val="00235EC1"/>
    <w:rsid w:val="00257A4E"/>
    <w:rsid w:val="002743C7"/>
    <w:rsid w:val="002762DA"/>
    <w:rsid w:val="00284FA6"/>
    <w:rsid w:val="002B55FB"/>
    <w:rsid w:val="002E744D"/>
    <w:rsid w:val="002F3A3D"/>
    <w:rsid w:val="003072B9"/>
    <w:rsid w:val="003132DD"/>
    <w:rsid w:val="003342F9"/>
    <w:rsid w:val="0036446A"/>
    <w:rsid w:val="003801CE"/>
    <w:rsid w:val="00421E9D"/>
    <w:rsid w:val="00442088"/>
    <w:rsid w:val="00447255"/>
    <w:rsid w:val="00454C31"/>
    <w:rsid w:val="00463671"/>
    <w:rsid w:val="00465D0B"/>
    <w:rsid w:val="004750DE"/>
    <w:rsid w:val="00491480"/>
    <w:rsid w:val="004924B0"/>
    <w:rsid w:val="004A274C"/>
    <w:rsid w:val="004F4685"/>
    <w:rsid w:val="004F5C72"/>
    <w:rsid w:val="005031CA"/>
    <w:rsid w:val="00537395"/>
    <w:rsid w:val="005770E9"/>
    <w:rsid w:val="00597492"/>
    <w:rsid w:val="005A2686"/>
    <w:rsid w:val="00624A72"/>
    <w:rsid w:val="00632F2A"/>
    <w:rsid w:val="0065301B"/>
    <w:rsid w:val="006D786C"/>
    <w:rsid w:val="007166EA"/>
    <w:rsid w:val="00746C60"/>
    <w:rsid w:val="0076550F"/>
    <w:rsid w:val="00767D1B"/>
    <w:rsid w:val="00777DF9"/>
    <w:rsid w:val="007C116A"/>
    <w:rsid w:val="007D22E3"/>
    <w:rsid w:val="007D5EF4"/>
    <w:rsid w:val="007D6292"/>
    <w:rsid w:val="007E5A65"/>
    <w:rsid w:val="007F05C5"/>
    <w:rsid w:val="007F3062"/>
    <w:rsid w:val="00801ACF"/>
    <w:rsid w:val="008102CC"/>
    <w:rsid w:val="00815F41"/>
    <w:rsid w:val="00824033"/>
    <w:rsid w:val="00824F61"/>
    <w:rsid w:val="0083528F"/>
    <w:rsid w:val="00855BE2"/>
    <w:rsid w:val="0089700C"/>
    <w:rsid w:val="008A5467"/>
    <w:rsid w:val="008A6F88"/>
    <w:rsid w:val="008B5B61"/>
    <w:rsid w:val="008B5EA6"/>
    <w:rsid w:val="008C52C7"/>
    <w:rsid w:val="0090443D"/>
    <w:rsid w:val="009044B6"/>
    <w:rsid w:val="00917BDF"/>
    <w:rsid w:val="00921CBF"/>
    <w:rsid w:val="00934E7C"/>
    <w:rsid w:val="00981A64"/>
    <w:rsid w:val="009956BB"/>
    <w:rsid w:val="009B5055"/>
    <w:rsid w:val="009C7DB2"/>
    <w:rsid w:val="009E770D"/>
    <w:rsid w:val="009F7D1B"/>
    <w:rsid w:val="00A540A0"/>
    <w:rsid w:val="00A7295B"/>
    <w:rsid w:val="00A95394"/>
    <w:rsid w:val="00AA24CD"/>
    <w:rsid w:val="00AA731F"/>
    <w:rsid w:val="00AB3DBC"/>
    <w:rsid w:val="00AD4730"/>
    <w:rsid w:val="00AF2789"/>
    <w:rsid w:val="00B0253F"/>
    <w:rsid w:val="00B17ED4"/>
    <w:rsid w:val="00B73BBE"/>
    <w:rsid w:val="00B8735E"/>
    <w:rsid w:val="00BC1549"/>
    <w:rsid w:val="00C25578"/>
    <w:rsid w:val="00C363A1"/>
    <w:rsid w:val="00C40B4B"/>
    <w:rsid w:val="00C84285"/>
    <w:rsid w:val="00CE750D"/>
    <w:rsid w:val="00CF5EE0"/>
    <w:rsid w:val="00D10339"/>
    <w:rsid w:val="00D348F1"/>
    <w:rsid w:val="00D4390E"/>
    <w:rsid w:val="00D5382B"/>
    <w:rsid w:val="00D67197"/>
    <w:rsid w:val="00D7792B"/>
    <w:rsid w:val="00DB207C"/>
    <w:rsid w:val="00DB58CA"/>
    <w:rsid w:val="00DC14CC"/>
    <w:rsid w:val="00DE0E98"/>
    <w:rsid w:val="00DF21D6"/>
    <w:rsid w:val="00E263E9"/>
    <w:rsid w:val="00E432A0"/>
    <w:rsid w:val="00E96DCF"/>
    <w:rsid w:val="00ED49E4"/>
    <w:rsid w:val="00F040B6"/>
    <w:rsid w:val="00F27610"/>
    <w:rsid w:val="00F35106"/>
    <w:rsid w:val="00F46E36"/>
    <w:rsid w:val="00F6576A"/>
    <w:rsid w:val="00F7174D"/>
    <w:rsid w:val="00F71E08"/>
    <w:rsid w:val="00F72E09"/>
    <w:rsid w:val="00F73243"/>
    <w:rsid w:val="00F976B2"/>
    <w:rsid w:val="00FD3A9E"/>
    <w:rsid w:val="00FD67A7"/>
    <w:rsid w:val="00FE11D4"/>
    <w:rsid w:val="00FE58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DF25"/>
  <w15:chartTrackingRefBased/>
  <w15:docId w15:val="{4EBCFCD5-E3CA-4012-9DF1-81466875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DCF"/>
    <w:pPr>
      <w:spacing w:after="0" w:line="300" w:lineRule="atLeast"/>
    </w:pPr>
    <w:rPr>
      <w:rFonts w:ascii="Verdana" w:hAnsi="Verdana"/>
      <w:sz w:val="20"/>
    </w:rPr>
  </w:style>
  <w:style w:type="paragraph" w:styleId="berschrift1">
    <w:name w:val="heading 1"/>
    <w:basedOn w:val="Standard"/>
    <w:next w:val="Botschaft"/>
    <w:link w:val="berschrift1Zchn"/>
    <w:uiPriority w:val="9"/>
    <w:qFormat/>
    <w:rsid w:val="00E96DCF"/>
    <w:pPr>
      <w:keepNext/>
      <w:keepLines/>
      <w:spacing w:before="480" w:after="240" w:line="240" w:lineRule="auto"/>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921CBF"/>
    <w:pPr>
      <w:keepNext/>
      <w:keepLines/>
      <w:spacing w:before="40"/>
      <w:outlineLvl w:val="1"/>
    </w:pPr>
    <w:rPr>
      <w:rFonts w:eastAsiaTheme="majorEastAsia" w:cstheme="majorBidi"/>
      <w:b/>
      <w:sz w:val="22"/>
      <w:szCs w:val="26"/>
    </w:rPr>
  </w:style>
  <w:style w:type="paragraph" w:styleId="berschrift3">
    <w:name w:val="heading 3"/>
    <w:basedOn w:val="Standard"/>
    <w:next w:val="Standard"/>
    <w:link w:val="berschrift3Zchn"/>
    <w:uiPriority w:val="9"/>
    <w:unhideWhenUsed/>
    <w:qFormat/>
    <w:rsid w:val="00E432A0"/>
    <w:pPr>
      <w:keepNext/>
      <w:keepLines/>
      <w:spacing w:before="40"/>
      <w:outlineLvl w:val="2"/>
    </w:pPr>
    <w:rPr>
      <w:rFonts w:eastAsiaTheme="majorEastAsia" w:cstheme="majorBidi"/>
      <w:b/>
      <w:sz w:val="22"/>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6DCF"/>
    <w:rPr>
      <w:rFonts w:ascii="Verdana" w:eastAsiaTheme="majorEastAsia" w:hAnsi="Verdana" w:cstheme="majorBidi"/>
      <w:b/>
      <w:sz w:val="24"/>
      <w:szCs w:val="32"/>
    </w:rPr>
  </w:style>
  <w:style w:type="character" w:styleId="Platzhaltertext">
    <w:name w:val="Placeholder Text"/>
    <w:basedOn w:val="Absatz-Standardschriftart"/>
    <w:uiPriority w:val="99"/>
    <w:rsid w:val="00E96DCF"/>
    <w:rPr>
      <w:vanish/>
      <w:color w:val="808080" w:themeColor="background1" w:themeShade="80"/>
    </w:rPr>
  </w:style>
  <w:style w:type="paragraph" w:customStyle="1" w:styleId="Botschaft">
    <w:name w:val="Botschaft"/>
    <w:basedOn w:val="Standard"/>
    <w:qFormat/>
    <w:rsid w:val="00E96DCF"/>
  </w:style>
  <w:style w:type="paragraph" w:customStyle="1" w:styleId="Kursiv">
    <w:name w:val="Kursiv"/>
    <w:basedOn w:val="Botschaft"/>
    <w:qFormat/>
    <w:rsid w:val="00E96DCF"/>
    <w:pPr>
      <w:spacing w:after="120"/>
    </w:pPr>
    <w:rPr>
      <w:i/>
    </w:rPr>
  </w:style>
  <w:style w:type="paragraph" w:styleId="Kopfzeile">
    <w:name w:val="header"/>
    <w:basedOn w:val="Standard"/>
    <w:link w:val="KopfzeileZchn"/>
    <w:uiPriority w:val="99"/>
    <w:unhideWhenUsed/>
    <w:rsid w:val="00E96DC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96DCF"/>
    <w:rPr>
      <w:rFonts w:ascii="Verdana" w:hAnsi="Verdana"/>
      <w:sz w:val="20"/>
    </w:rPr>
  </w:style>
  <w:style w:type="paragraph" w:styleId="Fuzeile">
    <w:name w:val="footer"/>
    <w:basedOn w:val="Standard"/>
    <w:link w:val="FuzeileZchn"/>
    <w:uiPriority w:val="99"/>
    <w:unhideWhenUsed/>
    <w:rsid w:val="00E96DC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96DCF"/>
    <w:rPr>
      <w:rFonts w:ascii="Verdana" w:hAnsi="Verdana"/>
      <w:sz w:val="20"/>
    </w:rPr>
  </w:style>
  <w:style w:type="paragraph" w:styleId="Inhaltsverzeichnisberschrift">
    <w:name w:val="TOC Heading"/>
    <w:basedOn w:val="berschrift1"/>
    <w:next w:val="Standard"/>
    <w:uiPriority w:val="39"/>
    <w:unhideWhenUsed/>
    <w:qFormat/>
    <w:rsid w:val="00921CBF"/>
    <w:pPr>
      <w:spacing w:before="240" w:after="0" w:line="259" w:lineRule="auto"/>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921CBF"/>
    <w:pPr>
      <w:spacing w:after="100"/>
    </w:pPr>
  </w:style>
  <w:style w:type="character" w:styleId="Hyperlink">
    <w:name w:val="Hyperlink"/>
    <w:basedOn w:val="Absatz-Standardschriftart"/>
    <w:uiPriority w:val="99"/>
    <w:unhideWhenUsed/>
    <w:rsid w:val="00921CBF"/>
    <w:rPr>
      <w:color w:val="0563C1" w:themeColor="hyperlink"/>
      <w:u w:val="single"/>
    </w:rPr>
  </w:style>
  <w:style w:type="character" w:customStyle="1" w:styleId="berschrift2Zchn">
    <w:name w:val="Überschrift 2 Zchn"/>
    <w:basedOn w:val="Absatz-Standardschriftart"/>
    <w:link w:val="berschrift2"/>
    <w:uiPriority w:val="9"/>
    <w:rsid w:val="00921CBF"/>
    <w:rPr>
      <w:rFonts w:ascii="Verdana" w:eastAsiaTheme="majorEastAsia" w:hAnsi="Verdana" w:cstheme="majorBidi"/>
      <w:b/>
      <w:szCs w:val="26"/>
    </w:rPr>
  </w:style>
  <w:style w:type="paragraph" w:styleId="Verzeichnis2">
    <w:name w:val="toc 2"/>
    <w:basedOn w:val="Standard"/>
    <w:next w:val="Standard"/>
    <w:autoRedefine/>
    <w:uiPriority w:val="39"/>
    <w:unhideWhenUsed/>
    <w:rsid w:val="004924B0"/>
    <w:pPr>
      <w:spacing w:after="100"/>
      <w:ind w:left="200"/>
    </w:pPr>
  </w:style>
  <w:style w:type="character" w:customStyle="1" w:styleId="berschrift3Zchn">
    <w:name w:val="Überschrift 3 Zchn"/>
    <w:basedOn w:val="Absatz-Standardschriftart"/>
    <w:link w:val="berschrift3"/>
    <w:uiPriority w:val="9"/>
    <w:rsid w:val="00E432A0"/>
    <w:rPr>
      <w:rFonts w:ascii="Verdana" w:eastAsiaTheme="majorEastAsia" w:hAnsi="Verdana" w:cstheme="majorBidi"/>
      <w:b/>
      <w:szCs w:val="24"/>
    </w:rPr>
  </w:style>
  <w:style w:type="paragraph" w:styleId="Verzeichnis3">
    <w:name w:val="toc 3"/>
    <w:basedOn w:val="Standard"/>
    <w:next w:val="Standard"/>
    <w:autoRedefine/>
    <w:uiPriority w:val="39"/>
    <w:unhideWhenUsed/>
    <w:rsid w:val="001D187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i\Downloads\Vorlage_UVG_GA_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9BF0489D1841118577BFC15086C55F"/>
        <w:category>
          <w:name w:val="Allgemein"/>
          <w:gallery w:val="placeholder"/>
        </w:category>
        <w:types>
          <w:type w:val="bbPlcHdr"/>
        </w:types>
        <w:behaviors>
          <w:behavior w:val="content"/>
        </w:behaviors>
        <w:guid w:val="{95AB3B80-B5DE-4E90-BAAA-18A1A93B4EBC}"/>
      </w:docPartPr>
      <w:docPartBody>
        <w:p w:rsidR="003558B8" w:rsidRDefault="003558B8">
          <w:pPr>
            <w:pStyle w:val="319BF0489D1841118577BFC15086C55F"/>
          </w:pPr>
          <w:r>
            <w:rPr>
              <w:rStyle w:val="Platzhaltertext"/>
            </w:rPr>
            <w:t>Ort</w:t>
          </w:r>
        </w:p>
      </w:docPartBody>
    </w:docPart>
    <w:docPart>
      <w:docPartPr>
        <w:name w:val="4BE68AE532CB4E3F85598EA37A094C6A"/>
        <w:category>
          <w:name w:val="Allgemein"/>
          <w:gallery w:val="placeholder"/>
        </w:category>
        <w:types>
          <w:type w:val="bbPlcHdr"/>
        </w:types>
        <w:behaviors>
          <w:behavior w:val="content"/>
        </w:behaviors>
        <w:guid w:val="{0828B578-F82B-4994-BD0E-561CC6484776}"/>
      </w:docPartPr>
      <w:docPartBody>
        <w:p w:rsidR="003558B8" w:rsidRDefault="003558B8">
          <w:pPr>
            <w:pStyle w:val="4BE68AE532CB4E3F85598EA37A094C6A"/>
          </w:pPr>
          <w:r w:rsidRPr="00DD6FBF">
            <w:rPr>
              <w:rStyle w:val="Platzhaltertext"/>
            </w:rPr>
            <w:t>Datum</w:t>
          </w:r>
        </w:p>
      </w:docPartBody>
    </w:docPart>
    <w:docPart>
      <w:docPartPr>
        <w:name w:val="8E022A44AC3D4754A066D9ACC7F294E6"/>
        <w:category>
          <w:name w:val="Allgemein"/>
          <w:gallery w:val="placeholder"/>
        </w:category>
        <w:types>
          <w:type w:val="bbPlcHdr"/>
        </w:types>
        <w:behaviors>
          <w:behavior w:val="content"/>
        </w:behaviors>
        <w:guid w:val="{DFF4A19F-A24D-4514-876F-E76831372EA9}"/>
      </w:docPartPr>
      <w:docPartBody>
        <w:p w:rsidR="003558B8" w:rsidRDefault="003558B8">
          <w:pPr>
            <w:pStyle w:val="8E022A44AC3D4754A066D9ACC7F294E6"/>
          </w:pPr>
          <w:r w:rsidRPr="00DD6FBF">
            <w:rPr>
              <w:rStyle w:val="Platzhaltertext"/>
            </w:rPr>
            <w:t>Wählen Sie ein Element aus.</w:t>
          </w:r>
        </w:p>
      </w:docPartBody>
    </w:docPart>
    <w:docPart>
      <w:docPartPr>
        <w:name w:val="39BE101402C04F1AA9B1DB485973380E"/>
        <w:category>
          <w:name w:val="Allgemein"/>
          <w:gallery w:val="placeholder"/>
        </w:category>
        <w:types>
          <w:type w:val="bbPlcHdr"/>
        </w:types>
        <w:behaviors>
          <w:behavior w:val="content"/>
        </w:behaviors>
        <w:guid w:val="{92A9BEA6-9620-4784-8CD9-3FA8593C290D}"/>
      </w:docPartPr>
      <w:docPartBody>
        <w:p w:rsidR="003558B8" w:rsidRDefault="003558B8">
          <w:pPr>
            <w:pStyle w:val="39BE101402C04F1AA9B1DB485973380E"/>
          </w:pPr>
          <w:r>
            <w:rPr>
              <w:vanish/>
              <w:color w:val="808080" w:themeColor="background1" w:themeShade="80"/>
            </w:rPr>
            <w:t>Anlass zur Begutachtung</w:t>
          </w:r>
          <w:r w:rsidRPr="00566646">
            <w:rPr>
              <w:vanish/>
              <w:color w:val="808080" w:themeColor="background1" w:themeShade="80"/>
            </w:rPr>
            <w:t>, rechtlicher Rahmen</w:t>
          </w:r>
          <w:r>
            <w:rPr>
              <w:vanish/>
              <w:color w:val="808080" w:themeColor="background1" w:themeShade="80"/>
            </w:rPr>
            <w:t>, versicherungsmedizinisches Problem</w:t>
          </w:r>
          <w:r w:rsidRPr="00566646">
            <w:rPr>
              <w:vanish/>
              <w:color w:val="808080" w:themeColor="background1" w:themeShade="80"/>
            </w:rPr>
            <w:t>.</w:t>
          </w:r>
          <w:r>
            <w:rPr>
              <w:vanish/>
              <w:color w:val="808080" w:themeColor="background1" w:themeShade="80"/>
            </w:rPr>
            <w:br/>
            <w:t>Basis der Begutachtung: Akten, Bilddokumente, Untersuchung Experte 1 am Datum, Untersuchung Experte 2 am Datum, Untersuchung Experte 3 am Datum, Sprache/Dolmetscher</w:t>
          </w:r>
        </w:p>
      </w:docPartBody>
    </w:docPart>
    <w:docPart>
      <w:docPartPr>
        <w:name w:val="F50F2E478E30413D8EBC55189A65288E"/>
        <w:category>
          <w:name w:val="Allgemein"/>
          <w:gallery w:val="placeholder"/>
        </w:category>
        <w:types>
          <w:type w:val="bbPlcHdr"/>
        </w:types>
        <w:behaviors>
          <w:behavior w:val="content"/>
        </w:behaviors>
        <w:guid w:val="{D93A421D-B470-4BBD-BF68-52AABD43DA58}"/>
      </w:docPartPr>
      <w:docPartBody>
        <w:p w:rsidR="003558B8" w:rsidRDefault="003558B8">
          <w:pPr>
            <w:pStyle w:val="F50F2E478E30413D8EBC55189A65288E"/>
          </w:pPr>
          <w:r w:rsidRPr="00DD6FBF">
            <w:rPr>
              <w:rStyle w:val="Platzhaltertext"/>
            </w:rPr>
            <w:t>Datum</w:t>
          </w:r>
        </w:p>
      </w:docPartBody>
    </w:docPart>
    <w:docPart>
      <w:docPartPr>
        <w:name w:val="3B920F90E4C64FFD927036045DFB7F11"/>
        <w:category>
          <w:name w:val="Allgemein"/>
          <w:gallery w:val="placeholder"/>
        </w:category>
        <w:types>
          <w:type w:val="bbPlcHdr"/>
        </w:types>
        <w:behaviors>
          <w:behavior w:val="content"/>
        </w:behaviors>
        <w:guid w:val="{C819F747-D8DA-47EA-A0A3-CFD034FFC613}"/>
      </w:docPartPr>
      <w:docPartBody>
        <w:p w:rsidR="003558B8" w:rsidRDefault="003558B8">
          <w:pPr>
            <w:pStyle w:val="3B920F90E4C64FFD927036045DFB7F11"/>
          </w:pPr>
          <w:r w:rsidRPr="00DD6FBF">
            <w:rPr>
              <w:rStyle w:val="Platzhaltertext"/>
            </w:rPr>
            <w:t>Datum</w:t>
          </w:r>
        </w:p>
      </w:docPartBody>
    </w:docPart>
    <w:docPart>
      <w:docPartPr>
        <w:name w:val="F76B8D16194B41FE95FAF24C3E54C02D"/>
        <w:category>
          <w:name w:val="Allgemein"/>
          <w:gallery w:val="placeholder"/>
        </w:category>
        <w:types>
          <w:type w:val="bbPlcHdr"/>
        </w:types>
        <w:behaviors>
          <w:behavior w:val="content"/>
        </w:behaviors>
        <w:guid w:val="{6BD84052-EE1D-44FB-99F2-E6408CC1BF42}"/>
      </w:docPartPr>
      <w:docPartBody>
        <w:p w:rsidR="003558B8" w:rsidRDefault="003558B8">
          <w:pPr>
            <w:pStyle w:val="F76B8D16194B41FE95FAF24C3E54C02D"/>
          </w:pPr>
          <w:r w:rsidRPr="00566646">
            <w:rPr>
              <w:vanish/>
              <w:color w:val="808080" w:themeColor="background1" w:themeShade="80"/>
            </w:rPr>
            <w:t>Datum</w:t>
          </w:r>
        </w:p>
      </w:docPartBody>
    </w:docPart>
    <w:docPart>
      <w:docPartPr>
        <w:name w:val="6D2395E790E944DCB5A86780355D3772"/>
        <w:category>
          <w:name w:val="Allgemein"/>
          <w:gallery w:val="placeholder"/>
        </w:category>
        <w:types>
          <w:type w:val="bbPlcHdr"/>
        </w:types>
        <w:behaviors>
          <w:behavior w:val="content"/>
        </w:behaviors>
        <w:guid w:val="{B146D0D2-386F-4481-ADEF-FD0F32C131DF}"/>
      </w:docPartPr>
      <w:docPartBody>
        <w:p w:rsidR="003558B8" w:rsidRDefault="003558B8">
          <w:pPr>
            <w:pStyle w:val="6D2395E790E944DCB5A86780355D3772"/>
          </w:pPr>
          <w:r w:rsidRPr="00566646">
            <w:rPr>
              <w:vanish/>
              <w:color w:val="808080" w:themeColor="background1" w:themeShade="80"/>
            </w:rPr>
            <w:t>Dr. H. Muster, Institution</w:t>
          </w:r>
        </w:p>
      </w:docPartBody>
    </w:docPart>
    <w:docPart>
      <w:docPartPr>
        <w:name w:val="5D4E178EDFCD46F7B216F9F5E82D6849"/>
        <w:category>
          <w:name w:val="Allgemein"/>
          <w:gallery w:val="placeholder"/>
        </w:category>
        <w:types>
          <w:type w:val="bbPlcHdr"/>
        </w:types>
        <w:behaviors>
          <w:behavior w:val="content"/>
        </w:behaviors>
        <w:guid w:val="{2EC2496B-06D4-4DC9-AA5B-243C821F243A}"/>
      </w:docPartPr>
      <w:docPartBody>
        <w:p w:rsidR="003558B8" w:rsidRDefault="003558B8">
          <w:pPr>
            <w:pStyle w:val="5D4E178EDFCD46F7B216F9F5E82D6849"/>
          </w:pPr>
          <w:r>
            <w:rPr>
              <w:rStyle w:val="Platzhaltertext"/>
            </w:rPr>
            <w:t>Inhaltliche Zusammenfassung, Originalzitate</w:t>
          </w:r>
        </w:p>
      </w:docPartBody>
    </w:docPart>
    <w:docPart>
      <w:docPartPr>
        <w:name w:val="BF99F14814944D00A970830C7AA683AF"/>
        <w:category>
          <w:name w:val="Allgemein"/>
          <w:gallery w:val="placeholder"/>
        </w:category>
        <w:types>
          <w:type w:val="bbPlcHdr"/>
        </w:types>
        <w:behaviors>
          <w:behavior w:val="content"/>
        </w:behaviors>
        <w:guid w:val="{17407E4D-34A5-46D6-878F-A6263AC87760}"/>
      </w:docPartPr>
      <w:docPartBody>
        <w:p w:rsidR="003558B8" w:rsidRDefault="003558B8">
          <w:pPr>
            <w:pStyle w:val="BF99F14814944D00A970830C7AA683AF"/>
          </w:pPr>
          <w:r w:rsidRPr="00566646">
            <w:rPr>
              <w:vanish/>
              <w:color w:val="808080" w:themeColor="background1" w:themeShade="80"/>
            </w:rPr>
            <w:t>Datum</w:t>
          </w:r>
        </w:p>
      </w:docPartBody>
    </w:docPart>
    <w:docPart>
      <w:docPartPr>
        <w:name w:val="526BFE30127448729603C9AEA9C5639D"/>
        <w:category>
          <w:name w:val="Allgemein"/>
          <w:gallery w:val="placeholder"/>
        </w:category>
        <w:types>
          <w:type w:val="bbPlcHdr"/>
        </w:types>
        <w:behaviors>
          <w:behavior w:val="content"/>
        </w:behaviors>
        <w:guid w:val="{48444F75-711A-4E6B-99E0-E3ADECBE3E31}"/>
      </w:docPartPr>
      <w:docPartBody>
        <w:p w:rsidR="003558B8" w:rsidRDefault="003558B8">
          <w:pPr>
            <w:pStyle w:val="526BFE30127448729603C9AEA9C5639D"/>
          </w:pPr>
          <w:r>
            <w:rPr>
              <w:vanish/>
              <w:color w:val="808080" w:themeColor="background1" w:themeShade="80"/>
            </w:rPr>
            <w:t>Verfasser</w:t>
          </w:r>
          <w:r w:rsidRPr="00566646">
            <w:rPr>
              <w:vanish/>
              <w:color w:val="808080" w:themeColor="background1" w:themeShade="80"/>
            </w:rPr>
            <w:t>, Institution</w:t>
          </w:r>
        </w:p>
      </w:docPartBody>
    </w:docPart>
    <w:docPart>
      <w:docPartPr>
        <w:name w:val="C5F255B38C864628B695544920181129"/>
        <w:category>
          <w:name w:val="Allgemein"/>
          <w:gallery w:val="placeholder"/>
        </w:category>
        <w:types>
          <w:type w:val="bbPlcHdr"/>
        </w:types>
        <w:behaviors>
          <w:behavior w:val="content"/>
        </w:behaviors>
        <w:guid w:val="{ECFEBC78-341F-4D7F-B686-465B0C34C3C6}"/>
      </w:docPartPr>
      <w:docPartBody>
        <w:p w:rsidR="003558B8" w:rsidRDefault="003558B8">
          <w:pPr>
            <w:pStyle w:val="C5F255B38C864628B695544920181129"/>
          </w:pPr>
          <w:r>
            <w:rPr>
              <w:rStyle w:val="Platzhaltertext"/>
            </w:rPr>
            <w:t>Inhaltliche Zusammenfassung, Originalzitate</w:t>
          </w:r>
        </w:p>
      </w:docPartBody>
    </w:docPart>
    <w:docPart>
      <w:docPartPr>
        <w:name w:val="D5195267DB5C4C77905F1FE0C5DCB142"/>
        <w:category>
          <w:name w:val="Allgemein"/>
          <w:gallery w:val="placeholder"/>
        </w:category>
        <w:types>
          <w:type w:val="bbPlcHdr"/>
        </w:types>
        <w:behaviors>
          <w:behavior w:val="content"/>
        </w:behaviors>
        <w:guid w:val="{88FAD7B1-E955-42C0-81DD-8F4E51B4A599}"/>
      </w:docPartPr>
      <w:docPartBody>
        <w:p w:rsidR="003558B8" w:rsidRDefault="003558B8">
          <w:pPr>
            <w:pStyle w:val="D5195267DB5C4C77905F1FE0C5DCB142"/>
          </w:pPr>
          <w:r w:rsidRPr="00566646">
            <w:rPr>
              <w:vanish/>
              <w:color w:val="808080" w:themeColor="background1" w:themeShade="80"/>
            </w:rPr>
            <w:t>Datum</w:t>
          </w:r>
        </w:p>
      </w:docPartBody>
    </w:docPart>
    <w:docPart>
      <w:docPartPr>
        <w:name w:val="D6845DF34CEC47C2872CA0FEA69B5116"/>
        <w:category>
          <w:name w:val="Allgemein"/>
          <w:gallery w:val="placeholder"/>
        </w:category>
        <w:types>
          <w:type w:val="bbPlcHdr"/>
        </w:types>
        <w:behaviors>
          <w:behavior w:val="content"/>
        </w:behaviors>
        <w:guid w:val="{7EF297E2-96AE-4699-97E2-E28829FEB941}"/>
      </w:docPartPr>
      <w:docPartBody>
        <w:p w:rsidR="003558B8" w:rsidRDefault="003558B8">
          <w:pPr>
            <w:pStyle w:val="D6845DF34CEC47C2872CA0FEA69B5116"/>
          </w:pPr>
          <w:r w:rsidRPr="00566646">
            <w:rPr>
              <w:vanish/>
              <w:color w:val="808080" w:themeColor="background1" w:themeShade="80"/>
            </w:rPr>
            <w:t>Art der Untersuchung</w:t>
          </w:r>
        </w:p>
      </w:docPartBody>
    </w:docPart>
    <w:docPart>
      <w:docPartPr>
        <w:name w:val="34B51ECAEA7E46FC9EFB7825F00A6EFD"/>
        <w:category>
          <w:name w:val="Allgemein"/>
          <w:gallery w:val="placeholder"/>
        </w:category>
        <w:types>
          <w:type w:val="bbPlcHdr"/>
        </w:types>
        <w:behaviors>
          <w:behavior w:val="content"/>
        </w:behaviors>
        <w:guid w:val="{7A77C8E9-C828-4777-B674-18636B546095}"/>
      </w:docPartPr>
      <w:docPartBody>
        <w:p w:rsidR="003558B8" w:rsidRDefault="003558B8">
          <w:pPr>
            <w:pStyle w:val="34B51ECAEA7E46FC9EFB7825F00A6EFD"/>
          </w:pPr>
          <w:r w:rsidRPr="00566646">
            <w:rPr>
              <w:vanish/>
              <w:color w:val="808080" w:themeColor="background1" w:themeShade="80"/>
            </w:rPr>
            <w:t>Name Röntgeninstitut</w:t>
          </w:r>
        </w:p>
      </w:docPartBody>
    </w:docPart>
    <w:docPart>
      <w:docPartPr>
        <w:name w:val="8652C715A0E6452CAF62D3D9C5833B6C"/>
        <w:category>
          <w:name w:val="Allgemein"/>
          <w:gallery w:val="placeholder"/>
        </w:category>
        <w:types>
          <w:type w:val="bbPlcHdr"/>
        </w:types>
        <w:behaviors>
          <w:behavior w:val="content"/>
        </w:behaviors>
        <w:guid w:val="{FB48AF06-C495-4A61-BA9B-A04A255AD154}"/>
      </w:docPartPr>
      <w:docPartBody>
        <w:p w:rsidR="003558B8" w:rsidRDefault="003558B8">
          <w:pPr>
            <w:pStyle w:val="8652C715A0E6452CAF62D3D9C5833B6C"/>
          </w:pPr>
          <w:r>
            <w:rPr>
              <w:rStyle w:val="Platzhaltertext"/>
            </w:rPr>
            <w:t>Eigene Befundung der Bilddokumentation</w:t>
          </w:r>
        </w:p>
      </w:docPartBody>
    </w:docPart>
    <w:docPart>
      <w:docPartPr>
        <w:name w:val="48410FF9357647798D734A20817C2C96"/>
        <w:category>
          <w:name w:val="Allgemein"/>
          <w:gallery w:val="placeholder"/>
        </w:category>
        <w:types>
          <w:type w:val="bbPlcHdr"/>
        </w:types>
        <w:behaviors>
          <w:behavior w:val="content"/>
        </w:behaviors>
        <w:guid w:val="{7BFBCACE-1D6A-4BCE-A668-70D6DF235BF9}"/>
      </w:docPartPr>
      <w:docPartBody>
        <w:p w:rsidR="003558B8" w:rsidRDefault="003558B8">
          <w:pPr>
            <w:pStyle w:val="48410FF9357647798D734A20817C2C96"/>
          </w:pPr>
          <w:r>
            <w:rPr>
              <w:rStyle w:val="Platzhaltertext"/>
            </w:rPr>
            <w:t>Gesundheitsentwicklung gemäss Akten der Echtzeitdokumentation, erfolgte Abklärungen, durchgeführte Therapie, Darstellung des Vorzustandes, Gesundheitszustand gemäss aktueller Anamnese, wesentliche aktuelle Befunde, Darstellung des zur Diskussion stehenden Gesundheitsproblems.</w:t>
          </w:r>
        </w:p>
      </w:docPartBody>
    </w:docPart>
    <w:docPart>
      <w:docPartPr>
        <w:name w:val="A9C4C699D097442F893FB970EF785004"/>
        <w:category>
          <w:name w:val="Allgemein"/>
          <w:gallery w:val="placeholder"/>
        </w:category>
        <w:types>
          <w:type w:val="bbPlcHdr"/>
        </w:types>
        <w:behaviors>
          <w:behavior w:val="content"/>
        </w:behaviors>
        <w:guid w:val="{15DE34C3-5679-464C-B572-3FC110B670FF}"/>
      </w:docPartPr>
      <w:docPartBody>
        <w:p w:rsidR="003558B8" w:rsidRDefault="003558B8">
          <w:pPr>
            <w:pStyle w:val="A9C4C699D097442F893FB970EF785004"/>
          </w:pPr>
          <w:r>
            <w:rPr>
              <w:rStyle w:val="Platzhaltertext"/>
            </w:rPr>
            <w:t>Fachspezifische Konsistenzprüfung mit Angabe geprüfter Konsistenzparameter, Ergebnis, Bewertung und Schlussfolgerung</w:t>
          </w:r>
          <w:r w:rsidRPr="00DD6FBF">
            <w:rPr>
              <w:rStyle w:val="Platzhaltertext"/>
            </w:rPr>
            <w:t>.</w:t>
          </w:r>
        </w:p>
      </w:docPartBody>
    </w:docPart>
    <w:docPart>
      <w:docPartPr>
        <w:name w:val="A706000AB0314259A7967DE59796BD24"/>
        <w:category>
          <w:name w:val="Allgemein"/>
          <w:gallery w:val="placeholder"/>
        </w:category>
        <w:types>
          <w:type w:val="bbPlcHdr"/>
        </w:types>
        <w:behaviors>
          <w:behavior w:val="content"/>
        </w:behaviors>
        <w:guid w:val="{D972D6C1-FA27-463E-9014-F8004D13B246}"/>
      </w:docPartPr>
      <w:docPartBody>
        <w:p w:rsidR="003558B8" w:rsidRDefault="003558B8">
          <w:pPr>
            <w:pStyle w:val="A706000AB0314259A7967DE59796BD24"/>
          </w:pPr>
          <w:r w:rsidRPr="00F27610">
            <w:rPr>
              <w:rStyle w:val="Platzhaltertext"/>
            </w:rPr>
            <w:t>I</w:t>
          </w:r>
          <w:r>
            <w:rPr>
              <w:rStyle w:val="Platzhaltertext"/>
            </w:rPr>
            <w:t>m</w:t>
          </w:r>
          <w:r w:rsidRPr="00F27610">
            <w:rPr>
              <w:rStyle w:val="Platzhaltertext"/>
            </w:rPr>
            <w:t xml:space="preserve"> UVG-Gutachten steht bei Unfällen </w:t>
          </w:r>
          <w:r>
            <w:rPr>
              <w:rStyle w:val="Platzhaltertext"/>
            </w:rPr>
            <w:t xml:space="preserve">häufig </w:t>
          </w:r>
          <w:r w:rsidRPr="00F27610">
            <w:rPr>
              <w:rStyle w:val="Platzhaltertext"/>
            </w:rPr>
            <w:t>die Beurteilung des «natürlichen» Kausalzusammenhangs zwischen Unfallereignis und Gesundheitsschaden im Vordergrund. Dabei gilt der Beweisgrad der «überwiegenden Wahrscheinlichkeit». Unter der medizinisch zu beurteilenden natürlichen Kausalität werden alle Faktoren verstanden, ohne die ein gesundheitlicher Schaden nicht, nicht im gleichen Umfang oder nicht zum gleichen Zeitpunkt eingetreten wäre. Hier ist zu beachten, dass ein Unfallereignis nicht der alleinige Grund für eine gesundheitliche Beeinträchtigung sein muss; eine Teilkausalität genügt. Zusätzlich prüft der Rechtsanwender auch die sogenannte «adäquate» Kausalität, die einen gewissen Zusammenhang zwischen Schwere des Unfallereignisses und schwer fassbaren Unfallfolgen voraussetzt. Der Gutachter äussert sich nicht zum Rechtsbegriff des «adäquaten» Kausalzusammenhangs. Bei Körperschädigungen bei Listendiagnosen wird die Kausalitätsklärung zu einem Ereignis hinfällig, da sich hier der Gesetzgeber nach dem abnützungs- und krankheitsbedingten Verursachungsanteil ausrichtet.</w:t>
          </w:r>
          <w:r>
            <w:rPr>
              <w:rStyle w:val="Platzhaltertext"/>
            </w:rPr>
            <w:t xml:space="preserve"> Die Kausalitätsprüfung erfordert eine klare Pro- und Contra Diskussion mit Auflistung der Argumente und abwägender Schlussfolgerung</w:t>
          </w:r>
          <w:r w:rsidRPr="00DD6FBF">
            <w:rPr>
              <w:rStyle w:val="Platzhaltertext"/>
            </w:rPr>
            <w:t>.</w:t>
          </w:r>
        </w:p>
      </w:docPartBody>
    </w:docPart>
    <w:docPart>
      <w:docPartPr>
        <w:name w:val="C3527EA1D7DB471AB2E33DC19E556CF8"/>
        <w:category>
          <w:name w:val="Allgemein"/>
          <w:gallery w:val="placeholder"/>
        </w:category>
        <w:types>
          <w:type w:val="bbPlcHdr"/>
        </w:types>
        <w:behaviors>
          <w:behavior w:val="content"/>
        </w:behaviors>
        <w:guid w:val="{62A98C76-E980-43E2-8B8F-CC87FA1F47BC}"/>
      </w:docPartPr>
      <w:docPartBody>
        <w:p w:rsidR="003558B8" w:rsidRDefault="003558B8">
          <w:pPr>
            <w:pStyle w:val="C3527EA1D7DB471AB2E33DC19E556CF8"/>
          </w:pPr>
          <w:r>
            <w:rPr>
              <w:rStyle w:val="Platzhaltertext"/>
            </w:rPr>
            <w:t>Fragestellung</w:t>
          </w:r>
        </w:p>
      </w:docPartBody>
    </w:docPart>
    <w:docPart>
      <w:docPartPr>
        <w:name w:val="4B9D5E93D04C4879AE06CBD5E1D738E3"/>
        <w:category>
          <w:name w:val="Allgemein"/>
          <w:gallery w:val="placeholder"/>
        </w:category>
        <w:types>
          <w:type w:val="bbPlcHdr"/>
        </w:types>
        <w:behaviors>
          <w:behavior w:val="content"/>
        </w:behaviors>
        <w:guid w:val="{91D6E7DC-BF5F-4811-AA64-D29AE896BEBA}"/>
      </w:docPartPr>
      <w:docPartBody>
        <w:p w:rsidR="003558B8" w:rsidRDefault="003558B8">
          <w:pPr>
            <w:pStyle w:val="4B9D5E93D04C4879AE06CBD5E1D738E3"/>
          </w:pPr>
          <w:r>
            <w:rPr>
              <w:rStyle w:val="Platzhaltertext"/>
            </w:rPr>
            <w:t>Antwort</w:t>
          </w:r>
        </w:p>
      </w:docPartBody>
    </w:docPart>
    <w:docPart>
      <w:docPartPr>
        <w:name w:val="7F48E526BDB54AD9AA732507071A5B4A"/>
        <w:category>
          <w:name w:val="Allgemein"/>
          <w:gallery w:val="placeholder"/>
        </w:category>
        <w:types>
          <w:type w:val="bbPlcHdr"/>
        </w:types>
        <w:behaviors>
          <w:behavior w:val="content"/>
        </w:behaviors>
        <w:guid w:val="{3F9D3E0D-C20A-4665-9171-4E9832DD79E8}"/>
      </w:docPartPr>
      <w:docPartBody>
        <w:p w:rsidR="003558B8" w:rsidRDefault="003558B8">
          <w:pPr>
            <w:pStyle w:val="7F48E526BDB54AD9AA732507071A5B4A"/>
          </w:pPr>
          <w:r>
            <w:rPr>
              <w:rStyle w:val="Platzhaltertext"/>
            </w:rPr>
            <w:t>Fragestellung</w:t>
          </w:r>
        </w:p>
      </w:docPartBody>
    </w:docPart>
    <w:docPart>
      <w:docPartPr>
        <w:name w:val="F56DA706F8B64BCF90D6A07D3D56AE90"/>
        <w:category>
          <w:name w:val="Allgemein"/>
          <w:gallery w:val="placeholder"/>
        </w:category>
        <w:types>
          <w:type w:val="bbPlcHdr"/>
        </w:types>
        <w:behaviors>
          <w:behavior w:val="content"/>
        </w:behaviors>
        <w:guid w:val="{8AD10FF9-23CD-417A-B85D-2EE1EF9F6D4B}"/>
      </w:docPartPr>
      <w:docPartBody>
        <w:p w:rsidR="003558B8" w:rsidRDefault="003558B8">
          <w:pPr>
            <w:pStyle w:val="F56DA706F8B64BCF90D6A07D3D56AE90"/>
          </w:pPr>
          <w:r>
            <w:rPr>
              <w:rStyle w:val="Platzhaltertext"/>
            </w:rPr>
            <w:t>Antwort</w:t>
          </w:r>
        </w:p>
      </w:docPartBody>
    </w:docPart>
    <w:docPart>
      <w:docPartPr>
        <w:name w:val="FE4EFC83D1DE41B18F193D5DC0163ED3"/>
        <w:category>
          <w:name w:val="Allgemein"/>
          <w:gallery w:val="placeholder"/>
        </w:category>
        <w:types>
          <w:type w:val="bbPlcHdr"/>
        </w:types>
        <w:behaviors>
          <w:behavior w:val="content"/>
        </w:behaviors>
        <w:guid w:val="{3DF84760-26E5-4A41-97B9-5EE36FC5EC7C}"/>
      </w:docPartPr>
      <w:docPartBody>
        <w:p w:rsidR="003558B8" w:rsidRDefault="003558B8">
          <w:pPr>
            <w:pStyle w:val="FE4EFC83D1DE41B18F193D5DC0163ED3"/>
          </w:pPr>
          <w:r>
            <w:rPr>
              <w:rStyle w:val="Platzhaltertext"/>
            </w:rPr>
            <w:t>Fragestellung</w:t>
          </w:r>
        </w:p>
      </w:docPartBody>
    </w:docPart>
    <w:docPart>
      <w:docPartPr>
        <w:name w:val="8AC4841E59014D58AB8E7CB877F9F95E"/>
        <w:category>
          <w:name w:val="Allgemein"/>
          <w:gallery w:val="placeholder"/>
        </w:category>
        <w:types>
          <w:type w:val="bbPlcHdr"/>
        </w:types>
        <w:behaviors>
          <w:behavior w:val="content"/>
        </w:behaviors>
        <w:guid w:val="{EEF90728-095A-4FCF-BE61-0560ABB5A35A}"/>
      </w:docPartPr>
      <w:docPartBody>
        <w:p w:rsidR="003558B8" w:rsidRDefault="003558B8">
          <w:pPr>
            <w:pStyle w:val="8AC4841E59014D58AB8E7CB877F9F95E"/>
          </w:pPr>
          <w:r>
            <w:rPr>
              <w:rStyle w:val="Platzhaltertext"/>
            </w:rPr>
            <w:t>Antwort</w:t>
          </w:r>
        </w:p>
      </w:docPartBody>
    </w:docPart>
    <w:docPart>
      <w:docPartPr>
        <w:name w:val="C79DD3F3209F46CA85994AF2CD5B4A36"/>
        <w:category>
          <w:name w:val="Allgemein"/>
          <w:gallery w:val="placeholder"/>
        </w:category>
        <w:types>
          <w:type w:val="bbPlcHdr"/>
        </w:types>
        <w:behaviors>
          <w:behavior w:val="content"/>
        </w:behaviors>
        <w:guid w:val="{A002BEE0-9C2C-41E1-9DDF-12625CBAD76D}"/>
      </w:docPartPr>
      <w:docPartBody>
        <w:p w:rsidR="004A1744" w:rsidRDefault="004A1744" w:rsidP="004A1744">
          <w:pPr>
            <w:pStyle w:val="C79DD3F3209F46CA85994AF2CD5B4A36"/>
          </w:pPr>
          <w:r>
            <w:rPr>
              <w:rStyle w:val="Platzhaltertext"/>
            </w:rPr>
            <w:t>Wählen Sie ein Element aus.</w:t>
          </w:r>
        </w:p>
      </w:docPartBody>
    </w:docPart>
    <w:docPart>
      <w:docPartPr>
        <w:name w:val="30BA4EDCE1C84AF08B2F3B68A2C2FF98"/>
        <w:category>
          <w:name w:val="Allgemein"/>
          <w:gallery w:val="placeholder"/>
        </w:category>
        <w:types>
          <w:type w:val="bbPlcHdr"/>
        </w:types>
        <w:behaviors>
          <w:behavior w:val="content"/>
        </w:behaviors>
        <w:guid w:val="{B632BC91-7670-45B8-B3A0-A08DD1E52105}"/>
      </w:docPartPr>
      <w:docPartBody>
        <w:p w:rsidR="004A1744" w:rsidRDefault="004A1744" w:rsidP="004A1744">
          <w:pPr>
            <w:pStyle w:val="30BA4EDCE1C84AF08B2F3B68A2C2FF98"/>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B8"/>
    <w:rsid w:val="00224385"/>
    <w:rsid w:val="003558B8"/>
    <w:rsid w:val="004A1744"/>
    <w:rsid w:val="008B5B61"/>
    <w:rsid w:val="00ED49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4A1744"/>
  </w:style>
  <w:style w:type="paragraph" w:customStyle="1" w:styleId="319BF0489D1841118577BFC15086C55F">
    <w:name w:val="319BF0489D1841118577BFC15086C55F"/>
  </w:style>
  <w:style w:type="paragraph" w:customStyle="1" w:styleId="4BE68AE532CB4E3F85598EA37A094C6A">
    <w:name w:val="4BE68AE532CB4E3F85598EA37A094C6A"/>
  </w:style>
  <w:style w:type="paragraph" w:customStyle="1" w:styleId="E75D9D0B0A7B4A2EBEDC2B6EB2EB2560">
    <w:name w:val="E75D9D0B0A7B4A2EBEDC2B6EB2EB2560"/>
  </w:style>
  <w:style w:type="paragraph" w:customStyle="1" w:styleId="8E022A44AC3D4754A066D9ACC7F294E6">
    <w:name w:val="8E022A44AC3D4754A066D9ACC7F294E6"/>
  </w:style>
  <w:style w:type="paragraph" w:customStyle="1" w:styleId="39BE101402C04F1AA9B1DB485973380E">
    <w:name w:val="39BE101402C04F1AA9B1DB485973380E"/>
  </w:style>
  <w:style w:type="paragraph" w:customStyle="1" w:styleId="F50F2E478E30413D8EBC55189A65288E">
    <w:name w:val="F50F2E478E30413D8EBC55189A65288E"/>
  </w:style>
  <w:style w:type="paragraph" w:customStyle="1" w:styleId="3B920F90E4C64FFD927036045DFB7F11">
    <w:name w:val="3B920F90E4C64FFD927036045DFB7F11"/>
  </w:style>
  <w:style w:type="paragraph" w:customStyle="1" w:styleId="F76B8D16194B41FE95FAF24C3E54C02D">
    <w:name w:val="F76B8D16194B41FE95FAF24C3E54C02D"/>
  </w:style>
  <w:style w:type="paragraph" w:customStyle="1" w:styleId="6D2395E790E944DCB5A86780355D3772">
    <w:name w:val="6D2395E790E944DCB5A86780355D3772"/>
  </w:style>
  <w:style w:type="paragraph" w:customStyle="1" w:styleId="5D4E178EDFCD46F7B216F9F5E82D6849">
    <w:name w:val="5D4E178EDFCD46F7B216F9F5E82D6849"/>
  </w:style>
  <w:style w:type="paragraph" w:customStyle="1" w:styleId="BF99F14814944D00A970830C7AA683AF">
    <w:name w:val="BF99F14814944D00A970830C7AA683AF"/>
  </w:style>
  <w:style w:type="paragraph" w:customStyle="1" w:styleId="526BFE30127448729603C9AEA9C5639D">
    <w:name w:val="526BFE30127448729603C9AEA9C5639D"/>
  </w:style>
  <w:style w:type="paragraph" w:customStyle="1" w:styleId="C5F255B38C864628B695544920181129">
    <w:name w:val="C5F255B38C864628B695544920181129"/>
  </w:style>
  <w:style w:type="paragraph" w:customStyle="1" w:styleId="D5195267DB5C4C77905F1FE0C5DCB142">
    <w:name w:val="D5195267DB5C4C77905F1FE0C5DCB142"/>
  </w:style>
  <w:style w:type="paragraph" w:customStyle="1" w:styleId="D6845DF34CEC47C2872CA0FEA69B5116">
    <w:name w:val="D6845DF34CEC47C2872CA0FEA69B5116"/>
  </w:style>
  <w:style w:type="paragraph" w:customStyle="1" w:styleId="34B51ECAEA7E46FC9EFB7825F00A6EFD">
    <w:name w:val="34B51ECAEA7E46FC9EFB7825F00A6EFD"/>
  </w:style>
  <w:style w:type="paragraph" w:customStyle="1" w:styleId="8652C715A0E6452CAF62D3D9C5833B6C">
    <w:name w:val="8652C715A0E6452CAF62D3D9C5833B6C"/>
  </w:style>
  <w:style w:type="paragraph" w:customStyle="1" w:styleId="48410FF9357647798D734A20817C2C96">
    <w:name w:val="48410FF9357647798D734A20817C2C96"/>
  </w:style>
  <w:style w:type="paragraph" w:customStyle="1" w:styleId="A9C4C699D097442F893FB970EF785004">
    <w:name w:val="A9C4C699D097442F893FB970EF785004"/>
  </w:style>
  <w:style w:type="paragraph" w:customStyle="1" w:styleId="A706000AB0314259A7967DE59796BD24">
    <w:name w:val="A706000AB0314259A7967DE59796BD24"/>
  </w:style>
  <w:style w:type="paragraph" w:customStyle="1" w:styleId="C3527EA1D7DB471AB2E33DC19E556CF8">
    <w:name w:val="C3527EA1D7DB471AB2E33DC19E556CF8"/>
  </w:style>
  <w:style w:type="paragraph" w:customStyle="1" w:styleId="4B9D5E93D04C4879AE06CBD5E1D738E3">
    <w:name w:val="4B9D5E93D04C4879AE06CBD5E1D738E3"/>
  </w:style>
  <w:style w:type="paragraph" w:customStyle="1" w:styleId="7F48E526BDB54AD9AA732507071A5B4A">
    <w:name w:val="7F48E526BDB54AD9AA732507071A5B4A"/>
  </w:style>
  <w:style w:type="paragraph" w:customStyle="1" w:styleId="F56DA706F8B64BCF90D6A07D3D56AE90">
    <w:name w:val="F56DA706F8B64BCF90D6A07D3D56AE90"/>
  </w:style>
  <w:style w:type="paragraph" w:customStyle="1" w:styleId="FE4EFC83D1DE41B18F193D5DC0163ED3">
    <w:name w:val="FE4EFC83D1DE41B18F193D5DC0163ED3"/>
  </w:style>
  <w:style w:type="paragraph" w:customStyle="1" w:styleId="8AC4841E59014D58AB8E7CB877F9F95E">
    <w:name w:val="8AC4841E59014D58AB8E7CB877F9F95E"/>
  </w:style>
  <w:style w:type="paragraph" w:customStyle="1" w:styleId="750DDCA4DB004455B8906727ACEC195A">
    <w:name w:val="750DDCA4DB004455B8906727ACEC195A"/>
    <w:rsid w:val="004A1744"/>
    <w:rPr>
      <w:lang w:val="fr-CH" w:eastAsia="fr-CH"/>
    </w:rPr>
  </w:style>
  <w:style w:type="paragraph" w:customStyle="1" w:styleId="10F0E01C131740ECA7C822C361AC4C00">
    <w:name w:val="10F0E01C131740ECA7C822C361AC4C00"/>
    <w:rsid w:val="004A1744"/>
    <w:rPr>
      <w:lang w:val="fr-CH" w:eastAsia="fr-CH"/>
    </w:rPr>
  </w:style>
  <w:style w:type="paragraph" w:customStyle="1" w:styleId="0FA7EF8B367A4AFCBFD066AC7AB05876">
    <w:name w:val="0FA7EF8B367A4AFCBFD066AC7AB05876"/>
    <w:rsid w:val="004A1744"/>
    <w:rPr>
      <w:lang w:val="fr-CH" w:eastAsia="fr-CH"/>
    </w:rPr>
  </w:style>
  <w:style w:type="paragraph" w:customStyle="1" w:styleId="27AA26FAF03B417197060C8EA5CD1F22">
    <w:name w:val="27AA26FAF03B417197060C8EA5CD1F22"/>
    <w:rsid w:val="004A1744"/>
    <w:rPr>
      <w:lang w:val="fr-CH" w:eastAsia="fr-CH"/>
    </w:rPr>
  </w:style>
  <w:style w:type="paragraph" w:customStyle="1" w:styleId="C79DD3F3209F46CA85994AF2CD5B4A36">
    <w:name w:val="C79DD3F3209F46CA85994AF2CD5B4A36"/>
    <w:rsid w:val="004A1744"/>
    <w:rPr>
      <w:lang w:val="fr-CH" w:eastAsia="fr-CH"/>
    </w:rPr>
  </w:style>
  <w:style w:type="paragraph" w:customStyle="1" w:styleId="30BA4EDCE1C84AF08B2F3B68A2C2FF98">
    <w:name w:val="30BA4EDCE1C84AF08B2F3B68A2C2FF98"/>
    <w:rsid w:val="004A1744"/>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04283101-B049-4C18-842B-0B6E13CA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Vorlage_UVG_GA_2.0.dotx</Template>
  <TotalTime>0</TotalTime>
  <Pages>4</Pages>
  <Words>1062</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Sidler</dc:creator>
  <cp:keywords/>
  <dc:description/>
  <cp:lastModifiedBy>Christiane Gonthier</cp:lastModifiedBy>
  <cp:revision>3</cp:revision>
  <dcterms:created xsi:type="dcterms:W3CDTF">2025-08-22T07:28:00Z</dcterms:created>
  <dcterms:modified xsi:type="dcterms:W3CDTF">2025-09-06T16:02:00Z</dcterms:modified>
</cp:coreProperties>
</file>