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99B88" w14:textId="77777777" w:rsidR="00B83DA3" w:rsidRDefault="00B83DA3">
      <w:pPr>
        <w:pStyle w:val="Text"/>
        <w:rPr>
          <w:lang w:val="de-CH"/>
        </w:rPr>
      </w:pPr>
    </w:p>
    <w:p w14:paraId="54808347" w14:textId="77777777" w:rsidR="00B83DA3" w:rsidRPr="009A0CDC" w:rsidRDefault="009A0CDC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b/>
          <w:szCs w:val="22"/>
          <w:lang w:val="de-CH"/>
        </w:rPr>
      </w:pPr>
      <w:r w:rsidRPr="009A0CDC">
        <w:rPr>
          <w:rFonts w:cs="Arial"/>
          <w:b/>
          <w:bCs/>
          <w:szCs w:val="22"/>
          <w:lang w:val="de-CH"/>
        </w:rPr>
        <w:t>Persönlich/Vertraulich</w:t>
      </w:r>
    </w:p>
    <w:p w14:paraId="61391096" w14:textId="77777777" w:rsidR="00B83DA3" w:rsidRDefault="00B67401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szCs w:val="22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Pr="009A0CDC">
        <w:rPr>
          <w:rFonts w:cs="Arial"/>
          <w:szCs w:val="22"/>
        </w:rPr>
        <w:fldChar w:fldCharType="end"/>
      </w:r>
    </w:p>
    <w:p w14:paraId="653E2381" w14:textId="77777777" w:rsidR="009A0CDC" w:rsidRDefault="00B67401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szCs w:val="22"/>
          <w:lang w:val="de-CH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0CDC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Pr="009A0CDC">
        <w:rPr>
          <w:rFonts w:cs="Arial"/>
          <w:szCs w:val="22"/>
        </w:rPr>
        <w:fldChar w:fldCharType="end"/>
      </w:r>
    </w:p>
    <w:p w14:paraId="1BE503FA" w14:textId="77777777" w:rsidR="009A0CDC" w:rsidRPr="009A0CDC" w:rsidRDefault="00B67401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szCs w:val="22"/>
          <w:lang w:val="de-CH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0CDC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="009A0CDC" w:rsidRPr="009A0CDC">
        <w:rPr>
          <w:rFonts w:cs="Arial"/>
          <w:szCs w:val="22"/>
        </w:rPr>
        <w:t> </w:t>
      </w:r>
      <w:r w:rsidRPr="009A0CDC">
        <w:rPr>
          <w:rFonts w:cs="Arial"/>
          <w:szCs w:val="22"/>
        </w:rPr>
        <w:fldChar w:fldCharType="end"/>
      </w:r>
    </w:p>
    <w:p w14:paraId="3BD647D1" w14:textId="77777777" w:rsidR="00B83DA3" w:rsidRPr="009A0CDC" w:rsidRDefault="00B67401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szCs w:val="22"/>
          <w:lang w:val="de-CH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Pr="009A0CDC">
        <w:rPr>
          <w:rFonts w:cs="Arial"/>
          <w:szCs w:val="22"/>
        </w:rPr>
        <w:fldChar w:fldCharType="end"/>
      </w:r>
    </w:p>
    <w:p w14:paraId="268DE708" w14:textId="77777777" w:rsidR="00B83DA3" w:rsidRPr="009A0CDC" w:rsidRDefault="00B67401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szCs w:val="22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Pr="009A0CDC">
        <w:rPr>
          <w:rFonts w:cs="Arial"/>
          <w:szCs w:val="22"/>
        </w:rPr>
        <w:fldChar w:fldCharType="end"/>
      </w:r>
    </w:p>
    <w:p w14:paraId="2CE4EA09" w14:textId="77777777" w:rsidR="00A5454D" w:rsidRPr="009A0CDC" w:rsidRDefault="00B67401">
      <w:pPr>
        <w:framePr w:w="4065" w:h="1656" w:hSpace="142" w:wrap="around" w:vAnchor="page" w:hAnchor="page" w:x="1194" w:y="2859" w:anchorLock="1"/>
        <w:spacing w:before="0" w:after="0"/>
        <w:jc w:val="both"/>
        <w:rPr>
          <w:rFonts w:cs="Arial"/>
          <w:szCs w:val="22"/>
          <w:lang w:val="de-CH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Pr="009A0CDC">
        <w:rPr>
          <w:rFonts w:cs="Arial"/>
          <w:szCs w:val="22"/>
        </w:rPr>
        <w:fldChar w:fldCharType="end"/>
      </w:r>
    </w:p>
    <w:p w14:paraId="64F323B9" w14:textId="77777777" w:rsidR="00B83DA3" w:rsidRDefault="00B83DA3">
      <w:pPr>
        <w:spacing w:before="3360"/>
        <w:jc w:val="both"/>
        <w:rPr>
          <w:lang w:val="de-CH"/>
        </w:rPr>
      </w:pPr>
    </w:p>
    <w:p w14:paraId="5EAE62D9" w14:textId="77777777" w:rsidR="00B83DA3" w:rsidRDefault="00B83DA3" w:rsidP="00A5454D">
      <w:pPr>
        <w:spacing w:before="0" w:after="0"/>
        <w:jc w:val="both"/>
        <w:rPr>
          <w:lang w:val="de-CH"/>
        </w:rPr>
      </w:pPr>
    </w:p>
    <w:p w14:paraId="6312F539" w14:textId="77777777" w:rsidR="00B83DA3" w:rsidRDefault="00B83DA3" w:rsidP="00A5454D">
      <w:pPr>
        <w:spacing w:before="0" w:after="0"/>
        <w:jc w:val="both"/>
        <w:rPr>
          <w:lang w:val="de-CH"/>
        </w:rPr>
      </w:pPr>
    </w:p>
    <w:p w14:paraId="6956761A" w14:textId="77777777" w:rsidR="00B83DA3" w:rsidRDefault="00B83DA3" w:rsidP="00A5454D">
      <w:pPr>
        <w:spacing w:before="0" w:after="0"/>
        <w:jc w:val="both"/>
        <w:rPr>
          <w:lang w:val="de-CH"/>
        </w:rPr>
      </w:pPr>
    </w:p>
    <w:p w14:paraId="34FDC0F4" w14:textId="77777777" w:rsidR="00B83DA3" w:rsidRDefault="007E7D36">
      <w:pPr>
        <w:spacing w:before="0"/>
        <w:jc w:val="both"/>
        <w:rPr>
          <w:lang w:val="de-CH"/>
        </w:rPr>
      </w:pPr>
      <w:r>
        <w:rPr>
          <w:lang w:val="de-CH"/>
        </w:rPr>
        <w:t xml:space="preserve">Zürich, </w:t>
      </w:r>
      <w:r w:rsidR="00B67401"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="00B67401" w:rsidRPr="009A0CDC">
        <w:rPr>
          <w:rFonts w:cs="Arial"/>
          <w:szCs w:val="22"/>
        </w:rPr>
      </w:r>
      <w:r w:rsidR="00B67401"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A5454D" w:rsidRPr="009A0CDC">
        <w:rPr>
          <w:rFonts w:cs="Arial"/>
          <w:szCs w:val="22"/>
        </w:rPr>
        <w:t> </w:t>
      </w:r>
      <w:r w:rsidR="00B67401" w:rsidRPr="009A0CDC">
        <w:rPr>
          <w:rFonts w:cs="Arial"/>
          <w:szCs w:val="22"/>
        </w:rPr>
        <w:fldChar w:fldCharType="end"/>
      </w:r>
    </w:p>
    <w:p w14:paraId="05E00DA3" w14:textId="77777777" w:rsidR="00B83DA3" w:rsidRPr="009A0CDC" w:rsidRDefault="00B83DA3" w:rsidP="00A5454D">
      <w:pPr>
        <w:spacing w:before="420" w:after="0"/>
        <w:jc w:val="both"/>
        <w:rPr>
          <w:szCs w:val="22"/>
          <w:lang w:val="de-CH"/>
        </w:rPr>
      </w:pPr>
    </w:p>
    <w:p w14:paraId="7F77D424" w14:textId="77777777" w:rsidR="00B83DA3" w:rsidRPr="009A0CDC" w:rsidRDefault="00B83DA3" w:rsidP="00A5454D">
      <w:pPr>
        <w:spacing w:before="0" w:after="0"/>
        <w:jc w:val="both"/>
        <w:rPr>
          <w:szCs w:val="22"/>
          <w:lang w:val="de-CH"/>
        </w:rPr>
      </w:pPr>
    </w:p>
    <w:p w14:paraId="3312768B" w14:textId="77777777" w:rsidR="00B83DA3" w:rsidRPr="009A0CDC" w:rsidRDefault="00B83DA3" w:rsidP="00A5454D">
      <w:pPr>
        <w:spacing w:before="0" w:after="0"/>
        <w:jc w:val="both"/>
        <w:rPr>
          <w:szCs w:val="22"/>
          <w:lang w:val="de-CH"/>
        </w:rPr>
      </w:pPr>
    </w:p>
    <w:p w14:paraId="665A89EF" w14:textId="77777777" w:rsidR="00B83DA3" w:rsidRPr="009A0CDC" w:rsidRDefault="00B67401">
      <w:pPr>
        <w:pStyle w:val="Text"/>
        <w:rPr>
          <w:b/>
          <w:bCs/>
          <w:szCs w:val="22"/>
          <w:lang w:val="de-CH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noProof/>
          <w:szCs w:val="22"/>
        </w:rPr>
        <w:t>Name</w:t>
      </w:r>
      <w:r w:rsidRPr="009A0CDC">
        <w:rPr>
          <w:rFonts w:cs="Arial"/>
          <w:szCs w:val="22"/>
        </w:rPr>
        <w:fldChar w:fldCharType="end"/>
      </w:r>
      <w:r w:rsidR="006D052C" w:rsidRPr="009A0CDC">
        <w:rPr>
          <w:b/>
          <w:bCs/>
          <w:szCs w:val="22"/>
          <w:lang w:val="de-CH"/>
        </w:rPr>
        <w:t xml:space="preserve"> </w:t>
      </w: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Vorname"/>
            </w:textInput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noProof/>
          <w:szCs w:val="22"/>
        </w:rPr>
        <w:t>Vorname</w:t>
      </w:r>
      <w:r w:rsidRPr="009A0CDC">
        <w:rPr>
          <w:rFonts w:cs="Arial"/>
          <w:szCs w:val="22"/>
        </w:rPr>
        <w:fldChar w:fldCharType="end"/>
      </w:r>
      <w:r w:rsidR="006D052C" w:rsidRPr="009A0CDC">
        <w:rPr>
          <w:b/>
          <w:bCs/>
          <w:szCs w:val="22"/>
          <w:lang w:val="de-CH"/>
        </w:rPr>
        <w:t xml:space="preserve"> </w:t>
      </w: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Geb.datum"/>
            </w:textInput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noProof/>
          <w:szCs w:val="22"/>
        </w:rPr>
        <w:t>Geb.datum</w:t>
      </w:r>
      <w:r w:rsidRPr="009A0CDC">
        <w:rPr>
          <w:rFonts w:cs="Arial"/>
          <w:szCs w:val="22"/>
        </w:rPr>
        <w:fldChar w:fldCharType="end"/>
      </w:r>
    </w:p>
    <w:p w14:paraId="3A6A950E" w14:textId="77777777" w:rsidR="00A5454D" w:rsidRPr="009A0CDC" w:rsidRDefault="00B67401">
      <w:pPr>
        <w:pStyle w:val="Text"/>
        <w:rPr>
          <w:rFonts w:cs="Arial"/>
          <w:szCs w:val="22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noProof/>
          <w:szCs w:val="22"/>
        </w:rPr>
        <w:t>Adresse</w:t>
      </w:r>
      <w:r w:rsidRPr="009A0CDC">
        <w:rPr>
          <w:rFonts w:cs="Arial"/>
          <w:szCs w:val="22"/>
        </w:rPr>
        <w:fldChar w:fldCharType="end"/>
      </w:r>
    </w:p>
    <w:p w14:paraId="25E4FDE6" w14:textId="77777777" w:rsidR="00B83DA3" w:rsidRPr="009A0CDC" w:rsidRDefault="00B67401">
      <w:pPr>
        <w:pStyle w:val="Text"/>
        <w:rPr>
          <w:b/>
          <w:bCs/>
          <w:szCs w:val="22"/>
          <w:lang w:val="de-CH"/>
        </w:rPr>
      </w:pPr>
      <w:r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Vers. Nr."/>
            </w:textInput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Pr="009A0CDC">
        <w:rPr>
          <w:rFonts w:cs="Arial"/>
          <w:szCs w:val="22"/>
        </w:rPr>
      </w:r>
      <w:r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noProof/>
          <w:szCs w:val="22"/>
        </w:rPr>
        <w:t>Vers. Nr.</w:t>
      </w:r>
      <w:r w:rsidRPr="009A0CDC">
        <w:rPr>
          <w:rFonts w:cs="Arial"/>
          <w:szCs w:val="22"/>
        </w:rPr>
        <w:fldChar w:fldCharType="end"/>
      </w:r>
    </w:p>
    <w:p w14:paraId="5CED22CA" w14:textId="77777777" w:rsidR="00B83DA3" w:rsidRPr="009A0CDC" w:rsidRDefault="007E7D36">
      <w:pPr>
        <w:pStyle w:val="Briefanschrift"/>
        <w:spacing w:before="480" w:after="240"/>
        <w:rPr>
          <w:szCs w:val="22"/>
          <w:lang w:val="de-CH"/>
        </w:rPr>
      </w:pPr>
      <w:r w:rsidRPr="009A0CDC">
        <w:rPr>
          <w:szCs w:val="22"/>
          <w:lang w:val="de-CH"/>
        </w:rPr>
        <w:t>Sehr geehrte Damen und Herren</w:t>
      </w:r>
    </w:p>
    <w:p w14:paraId="105C8F1B" w14:textId="0FDF170F" w:rsidR="00B83DA3" w:rsidRPr="009A0CDC" w:rsidRDefault="007E7D36">
      <w:pPr>
        <w:pStyle w:val="Text"/>
        <w:rPr>
          <w:szCs w:val="22"/>
          <w:lang w:val="de-CH"/>
        </w:rPr>
      </w:pPr>
      <w:r w:rsidRPr="009A0CDC">
        <w:rPr>
          <w:szCs w:val="22"/>
          <w:lang w:val="de-CH"/>
        </w:rPr>
        <w:t>Wir be</w:t>
      </w:r>
      <w:r w:rsidR="006E381B" w:rsidRPr="009A0CDC">
        <w:rPr>
          <w:szCs w:val="22"/>
          <w:lang w:val="de-CH"/>
        </w:rPr>
        <w:t xml:space="preserve">richten Ihnen über </w:t>
      </w:r>
      <w:r w:rsidR="00B67401"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obengenannten Versicherten"/>
            </w:textInput>
          </w:ffData>
        </w:fldChar>
      </w:r>
      <w:r w:rsidR="005002C1" w:rsidRPr="009A0CDC">
        <w:rPr>
          <w:rFonts w:cs="Arial"/>
          <w:szCs w:val="22"/>
        </w:rPr>
        <w:instrText xml:space="preserve"> FORMTEXT </w:instrText>
      </w:r>
      <w:r w:rsidR="00B67401" w:rsidRPr="009A0CDC">
        <w:rPr>
          <w:rFonts w:cs="Arial"/>
          <w:szCs w:val="22"/>
        </w:rPr>
      </w:r>
      <w:r w:rsidR="00B67401" w:rsidRPr="009A0CDC">
        <w:rPr>
          <w:rFonts w:cs="Arial"/>
          <w:szCs w:val="22"/>
        </w:rPr>
        <w:fldChar w:fldCharType="separate"/>
      </w:r>
      <w:r w:rsidR="005002C1" w:rsidRPr="009A0CDC">
        <w:rPr>
          <w:rFonts w:cs="Arial"/>
          <w:noProof/>
          <w:szCs w:val="22"/>
        </w:rPr>
        <w:t>obengenannten Versicherten</w:t>
      </w:r>
      <w:r w:rsidR="00B67401" w:rsidRPr="009A0CDC">
        <w:rPr>
          <w:rFonts w:cs="Arial"/>
          <w:szCs w:val="22"/>
        </w:rPr>
        <w:fldChar w:fldCharType="end"/>
      </w:r>
      <w:r w:rsidR="00A5454D" w:rsidRPr="009A0CDC">
        <w:rPr>
          <w:rFonts w:cs="Arial"/>
          <w:szCs w:val="22"/>
        </w:rPr>
        <w:t xml:space="preserve"> </w:t>
      </w:r>
      <w:r w:rsidR="00B67401"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obengenannte Versicherte"/>
            </w:textInput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="00B67401" w:rsidRPr="009A0CDC">
        <w:rPr>
          <w:rFonts w:cs="Arial"/>
          <w:szCs w:val="22"/>
        </w:rPr>
      </w:r>
      <w:r w:rsidR="00B67401"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noProof/>
          <w:szCs w:val="22"/>
        </w:rPr>
        <w:t>obengenannte Versicherte</w:t>
      </w:r>
      <w:r w:rsidR="00B67401" w:rsidRPr="009A0CDC">
        <w:rPr>
          <w:rFonts w:cs="Arial"/>
          <w:szCs w:val="22"/>
        </w:rPr>
        <w:fldChar w:fldCharType="end"/>
      </w:r>
      <w:r w:rsidR="006E381B" w:rsidRPr="009A0CDC">
        <w:rPr>
          <w:szCs w:val="22"/>
          <w:lang w:val="de-CH"/>
        </w:rPr>
        <w:t xml:space="preserve">, </w:t>
      </w:r>
      <w:r w:rsidR="00B67401"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welchen"/>
            </w:textInput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="00B67401" w:rsidRPr="009A0CDC">
        <w:rPr>
          <w:rFonts w:cs="Arial"/>
          <w:szCs w:val="22"/>
        </w:rPr>
      </w:r>
      <w:r w:rsidR="00B67401"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noProof/>
          <w:szCs w:val="22"/>
        </w:rPr>
        <w:t>welchen</w:t>
      </w:r>
      <w:r w:rsidR="00B67401" w:rsidRPr="009A0CDC">
        <w:rPr>
          <w:rFonts w:cs="Arial"/>
          <w:szCs w:val="22"/>
        </w:rPr>
        <w:fldChar w:fldCharType="end"/>
      </w:r>
      <w:r w:rsidR="00A5454D" w:rsidRPr="009A0CDC">
        <w:rPr>
          <w:rFonts w:cs="Arial"/>
          <w:szCs w:val="22"/>
        </w:rPr>
        <w:t xml:space="preserve"> </w:t>
      </w:r>
      <w:r w:rsidR="00B67401"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welche"/>
            </w:textInput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="00B67401" w:rsidRPr="009A0CDC">
        <w:rPr>
          <w:rFonts w:cs="Arial"/>
          <w:szCs w:val="22"/>
        </w:rPr>
      </w:r>
      <w:r w:rsidR="00B67401"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noProof/>
          <w:szCs w:val="22"/>
        </w:rPr>
        <w:t>welche</w:t>
      </w:r>
      <w:r w:rsidR="00B67401" w:rsidRPr="009A0CDC">
        <w:rPr>
          <w:rFonts w:cs="Arial"/>
          <w:szCs w:val="22"/>
        </w:rPr>
        <w:fldChar w:fldCharType="end"/>
      </w:r>
      <w:r w:rsidR="00A5454D" w:rsidRPr="009A0CDC">
        <w:rPr>
          <w:rFonts w:cs="Arial"/>
          <w:szCs w:val="22"/>
        </w:rPr>
        <w:t xml:space="preserve"> </w:t>
      </w:r>
      <w:r w:rsidRPr="009A0CDC">
        <w:rPr>
          <w:szCs w:val="22"/>
          <w:lang w:val="de-CH"/>
        </w:rPr>
        <w:t xml:space="preserve">wir am </w:t>
      </w:r>
      <w:r w:rsidR="00B67401"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="00B67401" w:rsidRPr="009A0CDC">
        <w:rPr>
          <w:rFonts w:cs="Arial"/>
          <w:szCs w:val="22"/>
        </w:rPr>
      </w:r>
      <w:r w:rsidR="00B67401"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noProof/>
          <w:szCs w:val="22"/>
        </w:rPr>
        <w:t>Datum</w:t>
      </w:r>
      <w:r w:rsidR="00B67401" w:rsidRPr="009A0CDC">
        <w:rPr>
          <w:rFonts w:cs="Arial"/>
          <w:szCs w:val="22"/>
        </w:rPr>
        <w:fldChar w:fldCharType="end"/>
      </w:r>
      <w:r w:rsidR="00A5454D" w:rsidRPr="009A0CDC">
        <w:rPr>
          <w:rFonts w:cs="Arial"/>
          <w:szCs w:val="22"/>
        </w:rPr>
        <w:t xml:space="preserve"> </w:t>
      </w:r>
      <w:r w:rsidRPr="009A0CDC">
        <w:rPr>
          <w:szCs w:val="22"/>
          <w:lang w:val="de-CH"/>
        </w:rPr>
        <w:t xml:space="preserve">mittels </w:t>
      </w:r>
      <w:r w:rsidR="003B3D80">
        <w:rPr>
          <w:szCs w:val="22"/>
          <w:lang w:val="de-CH"/>
        </w:rPr>
        <w:t xml:space="preserve">Fachärztlicher Arbeitsfähigkeitsabklärung </w:t>
      </w:r>
      <w:r w:rsidR="00EB16CA">
        <w:rPr>
          <w:szCs w:val="22"/>
          <w:lang w:val="de-CH"/>
        </w:rPr>
        <w:t xml:space="preserve">(ZAFAS) </w:t>
      </w:r>
      <w:r w:rsidRPr="009A0CDC">
        <w:rPr>
          <w:szCs w:val="22"/>
          <w:lang w:val="de-CH"/>
        </w:rPr>
        <w:t>untersucht haben. Diese Abklärung umfasst ein strukturiertes Interview, eine klinische Untersuchung, sowie die Beurteilung der vorliegenden bildgebenden Untersuchungen und Akten. Die Befunde, Empfehlungen und Sch</w:t>
      </w:r>
      <w:r w:rsidR="006E381B" w:rsidRPr="009A0CDC">
        <w:rPr>
          <w:szCs w:val="22"/>
          <w:lang w:val="de-CH"/>
        </w:rPr>
        <w:t xml:space="preserve">lussfolgerungen wurden mit </w:t>
      </w:r>
      <w:r w:rsidR="00B67401"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em Versicherten"/>
            </w:textInput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="00B67401" w:rsidRPr="009A0CDC">
        <w:rPr>
          <w:rFonts w:cs="Arial"/>
          <w:szCs w:val="22"/>
        </w:rPr>
      </w:r>
      <w:r w:rsidR="00B67401"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noProof/>
          <w:szCs w:val="22"/>
        </w:rPr>
        <w:t>dem Versicherten</w:t>
      </w:r>
      <w:r w:rsidR="00B67401" w:rsidRPr="009A0CDC">
        <w:rPr>
          <w:rFonts w:cs="Arial"/>
          <w:szCs w:val="22"/>
        </w:rPr>
        <w:fldChar w:fldCharType="end"/>
      </w:r>
      <w:r w:rsidR="00A5454D" w:rsidRPr="009A0CDC">
        <w:rPr>
          <w:rFonts w:cs="Arial"/>
          <w:szCs w:val="22"/>
        </w:rPr>
        <w:t xml:space="preserve"> </w:t>
      </w:r>
      <w:r w:rsidR="00B67401" w:rsidRPr="009A0CDC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der Versicherten"/>
            </w:textInput>
          </w:ffData>
        </w:fldChar>
      </w:r>
      <w:r w:rsidR="00A5454D" w:rsidRPr="009A0CDC">
        <w:rPr>
          <w:rFonts w:cs="Arial"/>
          <w:szCs w:val="22"/>
        </w:rPr>
        <w:instrText xml:space="preserve"> FORMTEXT </w:instrText>
      </w:r>
      <w:r w:rsidR="00B67401" w:rsidRPr="009A0CDC">
        <w:rPr>
          <w:rFonts w:cs="Arial"/>
          <w:szCs w:val="22"/>
        </w:rPr>
      </w:r>
      <w:r w:rsidR="00B67401" w:rsidRPr="009A0CDC">
        <w:rPr>
          <w:rFonts w:cs="Arial"/>
          <w:szCs w:val="22"/>
        </w:rPr>
        <w:fldChar w:fldCharType="separate"/>
      </w:r>
      <w:r w:rsidR="00A5454D" w:rsidRPr="009A0CDC">
        <w:rPr>
          <w:rFonts w:cs="Arial"/>
          <w:noProof/>
          <w:szCs w:val="22"/>
        </w:rPr>
        <w:t>der Versicherten</w:t>
      </w:r>
      <w:r w:rsidR="00B67401" w:rsidRPr="009A0CDC">
        <w:rPr>
          <w:rFonts w:cs="Arial"/>
          <w:szCs w:val="22"/>
        </w:rPr>
        <w:fldChar w:fldCharType="end"/>
      </w:r>
      <w:r w:rsidR="00A5454D" w:rsidRPr="009A0CDC">
        <w:rPr>
          <w:rFonts w:cs="Arial"/>
          <w:szCs w:val="22"/>
        </w:rPr>
        <w:t xml:space="preserve"> </w:t>
      </w:r>
      <w:r w:rsidRPr="009A0CDC">
        <w:rPr>
          <w:szCs w:val="22"/>
          <w:lang w:val="de-CH"/>
        </w:rPr>
        <w:t>besprochen.</w:t>
      </w:r>
    </w:p>
    <w:p w14:paraId="49EAAB9E" w14:textId="77777777" w:rsidR="00175E57" w:rsidRPr="00C419FC" w:rsidRDefault="00175E57">
      <w:pPr>
        <w:pStyle w:val="Text"/>
        <w:rPr>
          <w:lang w:val="de-CH"/>
        </w:rPr>
      </w:pPr>
    </w:p>
    <w:p w14:paraId="4AC697B3" w14:textId="73D7DCA5" w:rsidR="00B83DA3" w:rsidRDefault="007E7D36" w:rsidP="00FE3EE4">
      <w:pPr>
        <w:pStyle w:val="berschrift5"/>
        <w:tabs>
          <w:tab w:val="clear" w:pos="709"/>
          <w:tab w:val="clear" w:pos="1008"/>
          <w:tab w:val="left" w:pos="567"/>
          <w:tab w:val="num" w:pos="1134"/>
        </w:tabs>
        <w:ind w:left="0" w:firstLine="0"/>
        <w:rPr>
          <w:sz w:val="28"/>
          <w:szCs w:val="28"/>
        </w:rPr>
      </w:pPr>
      <w:r w:rsidRPr="006B613D">
        <w:rPr>
          <w:sz w:val="28"/>
          <w:szCs w:val="28"/>
        </w:rPr>
        <w:t>Diagnose</w:t>
      </w:r>
    </w:p>
    <w:p w14:paraId="3B38AE16" w14:textId="77777777" w:rsidR="00EB16CA" w:rsidRPr="00EB16CA" w:rsidRDefault="00EB16CA" w:rsidP="00EB16CA">
      <w:pPr>
        <w:pStyle w:val="Text"/>
        <w:rPr>
          <w:lang w:val="de-CH"/>
        </w:rPr>
      </w:pPr>
    </w:p>
    <w:p w14:paraId="3FB69CEC" w14:textId="77777777" w:rsidR="00B83DA3" w:rsidRPr="006507CE" w:rsidRDefault="006B613D" w:rsidP="00C419FC">
      <w:pPr>
        <w:pStyle w:val="Text"/>
        <w:keepNext/>
        <w:tabs>
          <w:tab w:val="left" w:pos="284"/>
          <w:tab w:val="left" w:pos="567"/>
          <w:tab w:val="left" w:pos="851"/>
        </w:tabs>
        <w:rPr>
          <w:i/>
          <w:szCs w:val="22"/>
          <w:u w:val="single"/>
          <w:lang w:val="de-CH"/>
        </w:rPr>
      </w:pPr>
      <w:r w:rsidRPr="006507CE">
        <w:rPr>
          <w:i/>
          <w:szCs w:val="22"/>
          <w:u w:val="single"/>
          <w:lang w:val="de-CH"/>
        </w:rPr>
        <w:t>Diagnosen mit Auswirkung auf die Arbeitsfähigkeit:</w:t>
      </w:r>
    </w:p>
    <w:p w14:paraId="5BAEDCFA" w14:textId="77777777" w:rsidR="006B613D" w:rsidRPr="006507CE" w:rsidRDefault="006B613D" w:rsidP="008F718C">
      <w:pPr>
        <w:pStyle w:val="Text"/>
        <w:tabs>
          <w:tab w:val="left" w:pos="284"/>
          <w:tab w:val="left" w:pos="567"/>
          <w:tab w:val="left" w:pos="851"/>
        </w:tabs>
        <w:rPr>
          <w:szCs w:val="22"/>
          <w:lang w:val="de-CH"/>
        </w:rPr>
      </w:pPr>
    </w:p>
    <w:p w14:paraId="5E605B74" w14:textId="77777777" w:rsidR="003241BA" w:rsidRPr="006507CE" w:rsidRDefault="003241BA" w:rsidP="008F718C">
      <w:pPr>
        <w:pStyle w:val="Text"/>
        <w:tabs>
          <w:tab w:val="left" w:pos="284"/>
          <w:tab w:val="left" w:pos="567"/>
          <w:tab w:val="left" w:pos="851"/>
        </w:tabs>
        <w:rPr>
          <w:szCs w:val="22"/>
          <w:lang w:val="de-CH"/>
        </w:rPr>
      </w:pPr>
    </w:p>
    <w:p w14:paraId="31A15BEA" w14:textId="77777777" w:rsidR="006B613D" w:rsidRPr="006507CE" w:rsidRDefault="006B613D" w:rsidP="00C419FC">
      <w:pPr>
        <w:pStyle w:val="Text"/>
        <w:keepNext/>
        <w:tabs>
          <w:tab w:val="left" w:pos="284"/>
          <w:tab w:val="left" w:pos="567"/>
          <w:tab w:val="left" w:pos="851"/>
        </w:tabs>
        <w:rPr>
          <w:i/>
          <w:szCs w:val="22"/>
          <w:u w:val="single"/>
          <w:lang w:val="de-CH"/>
        </w:rPr>
      </w:pPr>
      <w:r w:rsidRPr="006507CE">
        <w:rPr>
          <w:i/>
          <w:szCs w:val="22"/>
          <w:u w:val="single"/>
          <w:lang w:val="de-CH"/>
        </w:rPr>
        <w:t>Diagnosen ohne Auswirkung auf die Arbeitsfähigkeit:</w:t>
      </w:r>
    </w:p>
    <w:p w14:paraId="164FF3A1" w14:textId="77777777" w:rsidR="00B83DA3" w:rsidRPr="006507CE" w:rsidRDefault="00B83DA3" w:rsidP="00C419FC">
      <w:pPr>
        <w:pStyle w:val="Text"/>
        <w:tabs>
          <w:tab w:val="left" w:pos="284"/>
        </w:tabs>
        <w:rPr>
          <w:szCs w:val="22"/>
          <w:lang w:val="de-CH"/>
        </w:rPr>
      </w:pPr>
    </w:p>
    <w:p w14:paraId="1442363E" w14:textId="77777777" w:rsidR="003241BA" w:rsidRPr="006507CE" w:rsidRDefault="003241BA">
      <w:pPr>
        <w:pStyle w:val="Text"/>
        <w:rPr>
          <w:szCs w:val="22"/>
          <w:lang w:val="de-CH"/>
        </w:rPr>
      </w:pPr>
    </w:p>
    <w:p w14:paraId="4B279854" w14:textId="77777777" w:rsidR="00B83DA3" w:rsidRPr="006B613D" w:rsidRDefault="007E7D36" w:rsidP="00FE3EE4">
      <w:pPr>
        <w:pStyle w:val="berschrift5"/>
        <w:tabs>
          <w:tab w:val="clear" w:pos="709"/>
          <w:tab w:val="left" w:pos="567"/>
        </w:tabs>
        <w:rPr>
          <w:sz w:val="28"/>
          <w:szCs w:val="28"/>
        </w:rPr>
      </w:pPr>
      <w:r w:rsidRPr="006B613D">
        <w:rPr>
          <w:sz w:val="28"/>
          <w:szCs w:val="28"/>
        </w:rPr>
        <w:lastRenderedPageBreak/>
        <w:t>Beurteilung</w:t>
      </w:r>
      <w:r w:rsidR="003B3D80">
        <w:rPr>
          <w:sz w:val="28"/>
          <w:szCs w:val="28"/>
        </w:rPr>
        <w:t xml:space="preserve"> und Prognose</w:t>
      </w:r>
    </w:p>
    <w:p w14:paraId="490BA402" w14:textId="77777777" w:rsidR="00B83DA3" w:rsidRDefault="00B83DA3">
      <w:pPr>
        <w:pStyle w:val="Text"/>
        <w:rPr>
          <w:lang w:val="de-CH"/>
        </w:rPr>
      </w:pPr>
    </w:p>
    <w:p w14:paraId="5E9FC43B" w14:textId="77777777" w:rsidR="00B83DA3" w:rsidRDefault="00B83DA3">
      <w:pPr>
        <w:pStyle w:val="Text"/>
        <w:rPr>
          <w:lang w:val="de-CH"/>
        </w:rPr>
      </w:pPr>
    </w:p>
    <w:p w14:paraId="3237EDAA" w14:textId="77777777" w:rsidR="00B83DA3" w:rsidRPr="006B613D" w:rsidRDefault="007E7D36" w:rsidP="00C419FC">
      <w:pPr>
        <w:pStyle w:val="berschrift5"/>
        <w:tabs>
          <w:tab w:val="clear" w:pos="709"/>
          <w:tab w:val="clear" w:pos="1008"/>
          <w:tab w:val="num" w:pos="567"/>
        </w:tabs>
        <w:ind w:left="567" w:hanging="567"/>
        <w:rPr>
          <w:sz w:val="28"/>
          <w:szCs w:val="28"/>
        </w:rPr>
      </w:pPr>
      <w:r w:rsidRPr="006B613D">
        <w:rPr>
          <w:sz w:val="28"/>
          <w:szCs w:val="28"/>
        </w:rPr>
        <w:t xml:space="preserve">Empfehlungen zu </w:t>
      </w:r>
      <w:r w:rsidR="003B3D80">
        <w:rPr>
          <w:sz w:val="28"/>
          <w:szCs w:val="28"/>
        </w:rPr>
        <w:t xml:space="preserve">medizinischen und </w:t>
      </w:r>
      <w:r w:rsidRPr="006B613D">
        <w:rPr>
          <w:sz w:val="28"/>
          <w:szCs w:val="28"/>
        </w:rPr>
        <w:t>therapeutischen Massnahmen</w:t>
      </w:r>
    </w:p>
    <w:p w14:paraId="26A5719E" w14:textId="77777777" w:rsidR="00B83DA3" w:rsidRDefault="00B83DA3">
      <w:pPr>
        <w:pStyle w:val="Text"/>
        <w:rPr>
          <w:lang w:val="de-CH"/>
        </w:rPr>
      </w:pPr>
    </w:p>
    <w:p w14:paraId="34049297" w14:textId="77777777" w:rsidR="00B83DA3" w:rsidRDefault="00B83DA3">
      <w:pPr>
        <w:pStyle w:val="Text"/>
        <w:rPr>
          <w:lang w:val="de-CH"/>
        </w:rPr>
      </w:pPr>
    </w:p>
    <w:p w14:paraId="2E787CAE" w14:textId="77777777" w:rsidR="00FC3DC5" w:rsidRDefault="00FC3DC5">
      <w:pPr>
        <w:pStyle w:val="berschrift5"/>
        <w:tabs>
          <w:tab w:val="num" w:pos="540"/>
        </w:tabs>
        <w:ind w:left="1009" w:hanging="1009"/>
        <w:rPr>
          <w:sz w:val="28"/>
          <w:szCs w:val="28"/>
        </w:rPr>
      </w:pPr>
      <w:r>
        <w:rPr>
          <w:sz w:val="28"/>
          <w:szCs w:val="28"/>
        </w:rPr>
        <w:t>Zumutbarkeitsprofil</w:t>
      </w:r>
    </w:p>
    <w:p w14:paraId="5F53E02C" w14:textId="77777777" w:rsidR="00FC3DC5" w:rsidRDefault="00FC3DC5" w:rsidP="00FC3DC5">
      <w:pPr>
        <w:pStyle w:val="Text"/>
        <w:rPr>
          <w:lang w:val="de-CH"/>
        </w:rPr>
      </w:pPr>
    </w:p>
    <w:p w14:paraId="2FCBE455" w14:textId="77777777" w:rsidR="00FC3DC5" w:rsidRPr="00FC3DC5" w:rsidRDefault="00FC3DC5" w:rsidP="00FC3DC5">
      <w:pPr>
        <w:pStyle w:val="Text"/>
        <w:rPr>
          <w:lang w:val="de-CH"/>
        </w:rPr>
      </w:pPr>
    </w:p>
    <w:p w14:paraId="3C035D62" w14:textId="77777777" w:rsidR="00B83DA3" w:rsidRPr="006B613D" w:rsidRDefault="007E7D36">
      <w:pPr>
        <w:pStyle w:val="berschrift5"/>
        <w:tabs>
          <w:tab w:val="num" w:pos="540"/>
        </w:tabs>
        <w:ind w:left="1009" w:hanging="1009"/>
        <w:rPr>
          <w:sz w:val="28"/>
          <w:szCs w:val="28"/>
        </w:rPr>
      </w:pPr>
      <w:r w:rsidRPr="006B613D">
        <w:rPr>
          <w:sz w:val="28"/>
          <w:szCs w:val="28"/>
        </w:rPr>
        <w:t>Arbeitsfähigkeit</w:t>
      </w:r>
    </w:p>
    <w:p w14:paraId="68223D89" w14:textId="77777777" w:rsidR="00B83DA3" w:rsidRPr="006507CE" w:rsidRDefault="007E7D36" w:rsidP="004C1515">
      <w:pPr>
        <w:pStyle w:val="berschrift6"/>
        <w:tabs>
          <w:tab w:val="num" w:pos="540"/>
        </w:tabs>
        <w:spacing w:before="180"/>
        <w:ind w:hanging="1294"/>
        <w:rPr>
          <w:szCs w:val="22"/>
        </w:rPr>
      </w:pPr>
      <w:r w:rsidRPr="006507CE">
        <w:rPr>
          <w:szCs w:val="22"/>
        </w:rPr>
        <w:t>Angestammte Tätigkeit</w:t>
      </w:r>
    </w:p>
    <w:p w14:paraId="049F8ECF" w14:textId="77777777" w:rsidR="00B83DA3" w:rsidRDefault="00B83DA3">
      <w:pPr>
        <w:pStyle w:val="Text"/>
        <w:rPr>
          <w:lang w:val="de-CH"/>
        </w:rPr>
      </w:pPr>
    </w:p>
    <w:p w14:paraId="78364D19" w14:textId="77777777" w:rsidR="00B83DA3" w:rsidRPr="006507CE" w:rsidRDefault="007E7D36" w:rsidP="004C1515">
      <w:pPr>
        <w:pStyle w:val="berschrift6"/>
        <w:tabs>
          <w:tab w:val="num" w:pos="540"/>
        </w:tabs>
        <w:ind w:hanging="1294"/>
        <w:rPr>
          <w:szCs w:val="22"/>
        </w:rPr>
      </w:pPr>
      <w:r w:rsidRPr="006507CE">
        <w:rPr>
          <w:szCs w:val="22"/>
        </w:rPr>
        <w:t>Angepasste Tätigkeit</w:t>
      </w:r>
    </w:p>
    <w:p w14:paraId="5638B73C" w14:textId="77777777" w:rsidR="00B83DA3" w:rsidRDefault="00B83DA3">
      <w:pPr>
        <w:pStyle w:val="Text"/>
        <w:rPr>
          <w:lang w:val="de-CH"/>
        </w:rPr>
      </w:pPr>
    </w:p>
    <w:p w14:paraId="58DA5C13" w14:textId="77777777" w:rsidR="00B83DA3" w:rsidRPr="006507CE" w:rsidRDefault="007E7D36" w:rsidP="004C1515">
      <w:pPr>
        <w:pStyle w:val="berschrift6"/>
        <w:tabs>
          <w:tab w:val="num" w:pos="540"/>
        </w:tabs>
        <w:ind w:hanging="1294"/>
        <w:rPr>
          <w:szCs w:val="22"/>
        </w:rPr>
      </w:pPr>
      <w:r w:rsidRPr="006507CE">
        <w:rPr>
          <w:szCs w:val="22"/>
        </w:rPr>
        <w:t>Vorübergehende Arbeits</w:t>
      </w:r>
      <w:r w:rsidR="00FC3DC5">
        <w:rPr>
          <w:szCs w:val="22"/>
        </w:rPr>
        <w:t>fähi</w:t>
      </w:r>
      <w:r w:rsidRPr="006507CE">
        <w:rPr>
          <w:szCs w:val="22"/>
        </w:rPr>
        <w:t>gkeit</w:t>
      </w:r>
    </w:p>
    <w:p w14:paraId="4C0B3897" w14:textId="77777777" w:rsidR="00B83DA3" w:rsidRDefault="00B83DA3">
      <w:pPr>
        <w:pStyle w:val="Text"/>
        <w:rPr>
          <w:lang w:val="de-CH"/>
        </w:rPr>
      </w:pPr>
    </w:p>
    <w:p w14:paraId="6586E413" w14:textId="77777777" w:rsidR="00B83DA3" w:rsidRPr="006507CE" w:rsidRDefault="007E7D36" w:rsidP="004C1515">
      <w:pPr>
        <w:pStyle w:val="berschrift6"/>
        <w:tabs>
          <w:tab w:val="num" w:pos="540"/>
        </w:tabs>
        <w:ind w:hanging="1294"/>
        <w:rPr>
          <w:szCs w:val="22"/>
        </w:rPr>
      </w:pPr>
      <w:r w:rsidRPr="006507CE">
        <w:rPr>
          <w:szCs w:val="22"/>
        </w:rPr>
        <w:t>Einfluss allfälliger medizinisch-therapeutischer Massnahmen</w:t>
      </w:r>
    </w:p>
    <w:p w14:paraId="02E8AA56" w14:textId="77777777" w:rsidR="00B83DA3" w:rsidRDefault="00B83DA3">
      <w:pPr>
        <w:pStyle w:val="Text"/>
        <w:rPr>
          <w:lang w:val="de-CH"/>
        </w:rPr>
      </w:pPr>
    </w:p>
    <w:p w14:paraId="32DB5B44" w14:textId="77777777" w:rsidR="006B613D" w:rsidRDefault="006B613D" w:rsidP="006B613D">
      <w:pPr>
        <w:pStyle w:val="Text"/>
        <w:tabs>
          <w:tab w:val="left" w:pos="5103"/>
        </w:tabs>
      </w:pPr>
    </w:p>
    <w:p w14:paraId="2449181F" w14:textId="77777777" w:rsidR="006B613D" w:rsidRDefault="006B613D" w:rsidP="006B613D">
      <w:pPr>
        <w:pStyle w:val="Text"/>
        <w:tabs>
          <w:tab w:val="left" w:pos="5103"/>
        </w:tabs>
      </w:pPr>
    </w:p>
    <w:p w14:paraId="232F34A1" w14:textId="77777777" w:rsidR="006B613D" w:rsidRDefault="006B613D" w:rsidP="006B613D">
      <w:pPr>
        <w:pStyle w:val="Text"/>
        <w:tabs>
          <w:tab w:val="left" w:pos="5103"/>
        </w:tabs>
      </w:pPr>
    </w:p>
    <w:p w14:paraId="6502D662" w14:textId="77777777" w:rsidR="006B613D" w:rsidRDefault="006B613D" w:rsidP="00FC3DC5">
      <w:pPr>
        <w:pStyle w:val="Text"/>
        <w:tabs>
          <w:tab w:val="left" w:pos="5103"/>
        </w:tabs>
        <w:rPr>
          <w:lang w:val="de-CH"/>
        </w:rPr>
      </w:pPr>
      <w:r w:rsidRPr="006B613D">
        <w:rPr>
          <w:lang w:val="de-CH"/>
        </w:rPr>
        <w:t xml:space="preserve">Dr. med. </w:t>
      </w:r>
    </w:p>
    <w:p w14:paraId="38E75BE6" w14:textId="77777777" w:rsidR="00FC3DC5" w:rsidRDefault="00FC3DC5" w:rsidP="00FC3DC5">
      <w:pPr>
        <w:pStyle w:val="Text"/>
        <w:tabs>
          <w:tab w:val="left" w:pos="5103"/>
        </w:tabs>
      </w:pPr>
    </w:p>
    <w:p w14:paraId="5E8FFDBF" w14:textId="77777777" w:rsidR="0056315C" w:rsidRPr="00F5387C" w:rsidRDefault="0056315C">
      <w:pPr>
        <w:pStyle w:val="Text"/>
        <w:rPr>
          <w:color w:val="FF0000"/>
        </w:rPr>
      </w:pPr>
    </w:p>
    <w:p w14:paraId="55067029" w14:textId="77777777" w:rsidR="0056315C" w:rsidRPr="00F5387C" w:rsidRDefault="0056315C">
      <w:pPr>
        <w:pStyle w:val="Text"/>
        <w:rPr>
          <w:color w:val="FF0000"/>
          <w:lang w:val="de-CH"/>
        </w:rPr>
      </w:pPr>
    </w:p>
    <w:p w14:paraId="7309C4AF" w14:textId="77777777" w:rsidR="00CC01D5" w:rsidRPr="00F5387C" w:rsidRDefault="00CC01D5">
      <w:pPr>
        <w:pStyle w:val="Text"/>
        <w:rPr>
          <w:color w:val="FF0000"/>
          <w:lang w:val="de-CH"/>
        </w:rPr>
      </w:pPr>
    </w:p>
    <w:p w14:paraId="412F308E" w14:textId="77777777" w:rsidR="00B83DA3" w:rsidRDefault="00B83DA3">
      <w:pPr>
        <w:pStyle w:val="Text"/>
        <w:rPr>
          <w:lang w:val="de-CH"/>
        </w:rPr>
      </w:pPr>
    </w:p>
    <w:p w14:paraId="4A668330" w14:textId="77777777" w:rsidR="00B83DA3" w:rsidRPr="006B613D" w:rsidRDefault="007E7D36">
      <w:pPr>
        <w:pStyle w:val="berschrift1"/>
        <w:spacing w:before="180"/>
        <w:rPr>
          <w:szCs w:val="28"/>
          <w:lang w:val="de-CH"/>
        </w:rPr>
      </w:pPr>
      <w:r w:rsidRPr="006B613D">
        <w:rPr>
          <w:szCs w:val="28"/>
          <w:lang w:val="de-CH"/>
        </w:rPr>
        <w:lastRenderedPageBreak/>
        <w:t>Zusammenfassung der Befunde</w:t>
      </w:r>
    </w:p>
    <w:p w14:paraId="59C3ACD7" w14:textId="77777777" w:rsidR="004C1515" w:rsidRDefault="007E7D36" w:rsidP="00FC3DC5">
      <w:pPr>
        <w:pStyle w:val="berschrift2"/>
        <w:spacing w:before="180"/>
        <w:rPr>
          <w:sz w:val="28"/>
          <w:szCs w:val="28"/>
          <w:lang w:val="de-CH"/>
        </w:rPr>
      </w:pPr>
      <w:r w:rsidRPr="006B613D">
        <w:rPr>
          <w:sz w:val="28"/>
          <w:szCs w:val="28"/>
          <w:lang w:val="de-CH"/>
        </w:rPr>
        <w:t>Anamnese</w:t>
      </w:r>
      <w:r w:rsidR="00825BA6">
        <w:rPr>
          <w:sz w:val="28"/>
          <w:szCs w:val="28"/>
          <w:lang w:val="de-CH"/>
        </w:rPr>
        <w:t xml:space="preserve"> (gemäss Akten)</w:t>
      </w:r>
    </w:p>
    <w:p w14:paraId="42CA9D3B" w14:textId="77777777" w:rsidR="00FC3DC5" w:rsidRPr="00FC3DC5" w:rsidRDefault="00FC3DC5" w:rsidP="00FC3DC5">
      <w:pPr>
        <w:pStyle w:val="Text"/>
        <w:rPr>
          <w:lang w:val="de-CH"/>
        </w:rPr>
      </w:pPr>
    </w:p>
    <w:p w14:paraId="71FEB433" w14:textId="77777777" w:rsidR="004C1515" w:rsidRPr="00FC3DC5" w:rsidRDefault="004C1515" w:rsidP="004C1515">
      <w:pPr>
        <w:pStyle w:val="berschrift2"/>
      </w:pPr>
      <w:r w:rsidRPr="006B613D">
        <w:rPr>
          <w:sz w:val="28"/>
          <w:szCs w:val="28"/>
          <w:lang w:val="de-CH"/>
        </w:rPr>
        <w:t>Persönliche Anamnese</w:t>
      </w:r>
    </w:p>
    <w:p w14:paraId="53540B93" w14:textId="17CE9C7B" w:rsidR="004C1515" w:rsidRDefault="004C1515" w:rsidP="004C1515">
      <w:pPr>
        <w:pStyle w:val="Text"/>
        <w:rPr>
          <w:lang w:val="de-CH"/>
        </w:rPr>
      </w:pPr>
    </w:p>
    <w:p w14:paraId="6C55C7B7" w14:textId="31DB97B1" w:rsidR="00EB16CA" w:rsidRDefault="00EB16CA" w:rsidP="004C1515">
      <w:pPr>
        <w:pStyle w:val="Text"/>
        <w:rPr>
          <w:lang w:val="de-CH"/>
        </w:rPr>
      </w:pPr>
    </w:p>
    <w:p w14:paraId="391258F7" w14:textId="77777777" w:rsidR="00EB16CA" w:rsidRDefault="00EB16CA" w:rsidP="00EB16CA">
      <w:pPr>
        <w:pStyle w:val="berschrift2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Soziala</w:t>
      </w:r>
      <w:r w:rsidRPr="006B613D">
        <w:rPr>
          <w:sz w:val="28"/>
          <w:szCs w:val="28"/>
          <w:lang w:val="de-CH"/>
        </w:rPr>
        <w:t>namnese</w:t>
      </w:r>
    </w:p>
    <w:p w14:paraId="0FEBC371" w14:textId="77777777" w:rsidR="00EB16CA" w:rsidRPr="00EB16CA" w:rsidRDefault="00EB16CA" w:rsidP="00EB16CA">
      <w:pPr>
        <w:pStyle w:val="Text"/>
        <w:rPr>
          <w:b/>
          <w:bCs/>
          <w:lang w:val="de-CH"/>
        </w:rPr>
      </w:pPr>
      <w:r w:rsidRPr="00EB16CA">
        <w:rPr>
          <w:b/>
          <w:bCs/>
          <w:lang w:val="de-CH"/>
        </w:rPr>
        <w:t>Lebenssituation:</w:t>
      </w:r>
    </w:p>
    <w:p w14:paraId="62B57302" w14:textId="77777777" w:rsidR="00EB16CA" w:rsidRDefault="00EB16CA" w:rsidP="00EB16CA">
      <w:pPr>
        <w:pStyle w:val="Text"/>
        <w:rPr>
          <w:lang w:val="de-CH"/>
        </w:rPr>
      </w:pPr>
    </w:p>
    <w:p w14:paraId="6609ECF7" w14:textId="77777777" w:rsidR="00EB16CA" w:rsidRPr="00EB16CA" w:rsidRDefault="00EB16CA" w:rsidP="00EB16CA">
      <w:pPr>
        <w:pStyle w:val="Text"/>
        <w:rPr>
          <w:b/>
          <w:bCs/>
          <w:lang w:val="de-CH"/>
        </w:rPr>
      </w:pPr>
      <w:r w:rsidRPr="00EB16CA">
        <w:rPr>
          <w:b/>
          <w:bCs/>
          <w:lang w:val="de-CH"/>
        </w:rPr>
        <w:t>Arbeitssituation:</w:t>
      </w:r>
    </w:p>
    <w:p w14:paraId="25D4A662" w14:textId="77777777" w:rsidR="00EB16CA" w:rsidRPr="00EB16CA" w:rsidRDefault="00EB16CA" w:rsidP="00EB16CA">
      <w:pPr>
        <w:pStyle w:val="Text"/>
        <w:rPr>
          <w:color w:val="000000" w:themeColor="text1"/>
          <w:lang w:val="de-CH"/>
        </w:rPr>
      </w:pPr>
    </w:p>
    <w:p w14:paraId="69FFD198" w14:textId="77777777" w:rsidR="00EB16CA" w:rsidRPr="00EB16CA" w:rsidRDefault="00EB16CA" w:rsidP="00EB16CA">
      <w:pPr>
        <w:pStyle w:val="Text"/>
        <w:rPr>
          <w:b/>
          <w:bCs/>
          <w:color w:val="000000" w:themeColor="text1"/>
          <w:lang w:val="de-CH"/>
        </w:rPr>
      </w:pPr>
      <w:r w:rsidRPr="00EB16CA">
        <w:rPr>
          <w:b/>
          <w:bCs/>
          <w:color w:val="000000" w:themeColor="text1"/>
          <w:lang w:val="de-CH"/>
        </w:rPr>
        <w:t>Arbeitsanforderungen:</w:t>
      </w:r>
    </w:p>
    <w:p w14:paraId="1618A5D0" w14:textId="77777777" w:rsidR="00EB16CA" w:rsidRPr="00EB16CA" w:rsidRDefault="00EB16CA" w:rsidP="00EB16CA">
      <w:pPr>
        <w:pStyle w:val="Text"/>
        <w:rPr>
          <w:color w:val="000000" w:themeColor="text1"/>
          <w:lang w:val="de-CH"/>
        </w:rPr>
      </w:pPr>
    </w:p>
    <w:p w14:paraId="4A9DDE20" w14:textId="77777777" w:rsidR="00EB16CA" w:rsidRPr="00EB16CA" w:rsidRDefault="00EB16CA" w:rsidP="00EB16CA">
      <w:pPr>
        <w:pStyle w:val="Text"/>
        <w:rPr>
          <w:color w:val="000000" w:themeColor="text1"/>
          <w:lang w:val="de-CH"/>
        </w:rPr>
      </w:pPr>
      <w:r w:rsidRPr="00EB16CA">
        <w:rPr>
          <w:color w:val="000000" w:themeColor="text1"/>
          <w:lang w:val="de-CH"/>
        </w:rPr>
        <w:t>Basis:</w:t>
      </w:r>
    </w:p>
    <w:p w14:paraId="255F48FE" w14:textId="77777777" w:rsidR="00EB16CA" w:rsidRPr="00EB16CA" w:rsidRDefault="00EB16CA" w:rsidP="00EB16CA">
      <w:pPr>
        <w:pStyle w:val="Text"/>
        <w:rPr>
          <w:rFonts w:cs="Arial"/>
          <w:color w:val="000000" w:themeColor="text1"/>
          <w:szCs w:val="22"/>
          <w:lang w:val="de-CH"/>
        </w:rPr>
      </w:pPr>
      <w:r w:rsidRPr="00EB16CA">
        <w:rPr>
          <w:rFonts w:cs="Arial"/>
          <w:color w:val="000000" w:themeColor="text1"/>
          <w:sz w:val="28"/>
          <w:szCs w:val="28"/>
          <w:lang w:val="de-CH"/>
        </w:rPr>
        <w:t xml:space="preserve">□ </w:t>
      </w:r>
      <w:r w:rsidRPr="00EB16CA">
        <w:rPr>
          <w:rFonts w:cs="Arial"/>
          <w:color w:val="000000" w:themeColor="text1"/>
          <w:szCs w:val="22"/>
          <w:lang w:val="de-CH"/>
        </w:rPr>
        <w:t xml:space="preserve">Arbeitsbeschreibung Arbeitgeber </w:t>
      </w:r>
    </w:p>
    <w:p w14:paraId="53800A2B" w14:textId="77777777" w:rsidR="00EB16CA" w:rsidRPr="00EB16CA" w:rsidRDefault="00EB16CA" w:rsidP="00EB16CA">
      <w:pPr>
        <w:pStyle w:val="Text"/>
        <w:rPr>
          <w:color w:val="000000" w:themeColor="text1"/>
          <w:sz w:val="20"/>
          <w:lang w:val="de-CH"/>
        </w:rPr>
      </w:pPr>
      <w:r w:rsidRPr="00EB16CA">
        <w:rPr>
          <w:rFonts w:cs="Arial"/>
          <w:color w:val="000000" w:themeColor="text1"/>
          <w:sz w:val="28"/>
          <w:szCs w:val="28"/>
          <w:lang w:val="de-CH"/>
        </w:rPr>
        <w:t xml:space="preserve">□ </w:t>
      </w:r>
      <w:r w:rsidRPr="00EB16CA">
        <w:rPr>
          <w:rFonts w:cs="Arial"/>
          <w:color w:val="000000" w:themeColor="text1"/>
          <w:szCs w:val="28"/>
          <w:lang w:val="de-CH"/>
        </w:rPr>
        <w:t>REP/ SIM Zeugnis</w:t>
      </w:r>
    </w:p>
    <w:p w14:paraId="721301EA" w14:textId="77777777" w:rsidR="00EB16CA" w:rsidRPr="00EB16CA" w:rsidRDefault="00EB16CA" w:rsidP="00EB16CA">
      <w:pPr>
        <w:pStyle w:val="Text"/>
        <w:rPr>
          <w:color w:val="000000" w:themeColor="text1"/>
          <w:lang w:val="de-CH"/>
        </w:rPr>
      </w:pPr>
      <w:r w:rsidRPr="00EB16CA">
        <w:rPr>
          <w:rFonts w:cs="Arial"/>
          <w:color w:val="000000" w:themeColor="text1"/>
          <w:sz w:val="28"/>
          <w:szCs w:val="28"/>
          <w:lang w:val="de-CH"/>
        </w:rPr>
        <w:t xml:space="preserve">□ </w:t>
      </w:r>
      <w:r w:rsidRPr="00EB16CA">
        <w:rPr>
          <w:rFonts w:cs="Arial"/>
          <w:color w:val="000000" w:themeColor="text1"/>
          <w:szCs w:val="28"/>
          <w:lang w:val="de-CH"/>
        </w:rPr>
        <w:t>Angaben des Patienten</w:t>
      </w:r>
    </w:p>
    <w:p w14:paraId="50571D78" w14:textId="77777777" w:rsidR="00EB16CA" w:rsidRPr="006B613D" w:rsidRDefault="00EB16CA" w:rsidP="004C1515">
      <w:pPr>
        <w:pStyle w:val="Text"/>
        <w:rPr>
          <w:lang w:val="de-CH"/>
        </w:rPr>
      </w:pPr>
    </w:p>
    <w:p w14:paraId="5A4CFAC4" w14:textId="77777777" w:rsidR="00FC3DC5" w:rsidRDefault="00FC3DC5">
      <w:pPr>
        <w:pStyle w:val="berschrift2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Aktuelle Beschwerdebild</w:t>
      </w:r>
    </w:p>
    <w:p w14:paraId="563D0E6A" w14:textId="1120D240" w:rsidR="00FC3DC5" w:rsidRDefault="00FC3DC5" w:rsidP="00FC3DC5">
      <w:pPr>
        <w:pStyle w:val="Text"/>
        <w:rPr>
          <w:lang w:val="de-CH"/>
        </w:rPr>
      </w:pPr>
    </w:p>
    <w:p w14:paraId="332EA0F1" w14:textId="5E3D563B" w:rsidR="00EB16CA" w:rsidRDefault="00EB16CA" w:rsidP="00FC3DC5">
      <w:pPr>
        <w:pStyle w:val="Text"/>
        <w:rPr>
          <w:lang w:val="de-CH"/>
        </w:rPr>
      </w:pPr>
    </w:p>
    <w:p w14:paraId="722208BF" w14:textId="77777777" w:rsidR="00EB16CA" w:rsidRDefault="00EB16CA" w:rsidP="00FC3DC5">
      <w:pPr>
        <w:pStyle w:val="Text"/>
        <w:rPr>
          <w:lang w:val="de-CH"/>
        </w:rPr>
      </w:pPr>
    </w:p>
    <w:p w14:paraId="38D01117" w14:textId="5460F1EC" w:rsidR="00EB16CA" w:rsidRPr="00EB16CA" w:rsidRDefault="00EB16CA" w:rsidP="00FC3DC5">
      <w:pPr>
        <w:pStyle w:val="Text"/>
        <w:rPr>
          <w:b/>
          <w:bCs/>
          <w:lang w:val="de-CH"/>
        </w:rPr>
      </w:pPr>
      <w:r w:rsidRPr="00EB16CA">
        <w:rPr>
          <w:b/>
          <w:bCs/>
          <w:lang w:val="de-CH"/>
        </w:rPr>
        <w:t>Arbeitsbezogenes Beschwerdebild:</w:t>
      </w:r>
    </w:p>
    <w:p w14:paraId="262DD702" w14:textId="479E2D43" w:rsidR="00EB16CA" w:rsidRDefault="00EB16CA" w:rsidP="00FC3DC5">
      <w:pPr>
        <w:pStyle w:val="Text"/>
        <w:rPr>
          <w:lang w:val="de-CH"/>
        </w:rPr>
      </w:pPr>
    </w:p>
    <w:p w14:paraId="113752D5" w14:textId="77777777" w:rsidR="00FC3DC5" w:rsidRPr="003B3D80" w:rsidRDefault="00FC3DC5" w:rsidP="003B3D80">
      <w:pPr>
        <w:pStyle w:val="Text"/>
        <w:rPr>
          <w:lang w:val="de-CH"/>
        </w:rPr>
      </w:pPr>
    </w:p>
    <w:p w14:paraId="1271681C" w14:textId="1EB67622" w:rsidR="00B83DA3" w:rsidRDefault="007E7D36">
      <w:pPr>
        <w:pStyle w:val="berschrift2"/>
        <w:rPr>
          <w:sz w:val="28"/>
          <w:szCs w:val="28"/>
          <w:lang w:val="de-CH"/>
        </w:rPr>
      </w:pPr>
      <w:r w:rsidRPr="006B613D">
        <w:rPr>
          <w:sz w:val="28"/>
          <w:szCs w:val="28"/>
          <w:lang w:val="de-CH"/>
        </w:rPr>
        <w:t>Aktuelle Medikamente</w:t>
      </w:r>
    </w:p>
    <w:p w14:paraId="58DEBBCF" w14:textId="77777777" w:rsidR="00EB16CA" w:rsidRPr="00EB16CA" w:rsidRDefault="00EB16CA" w:rsidP="00EB16CA">
      <w:pPr>
        <w:pStyle w:val="Text"/>
        <w:rPr>
          <w:lang w:val="de-CH"/>
        </w:rPr>
      </w:pPr>
    </w:p>
    <w:p w14:paraId="3EEE6CEB" w14:textId="77777777" w:rsidR="00B83DA3" w:rsidRPr="006B613D" w:rsidRDefault="007E7D36" w:rsidP="00D263C4">
      <w:pPr>
        <w:pStyle w:val="berschrift2"/>
        <w:rPr>
          <w:sz w:val="28"/>
          <w:szCs w:val="28"/>
          <w:lang w:val="de-CH"/>
        </w:rPr>
      </w:pPr>
      <w:r w:rsidRPr="006B613D">
        <w:rPr>
          <w:sz w:val="28"/>
          <w:szCs w:val="28"/>
          <w:lang w:val="de-CH"/>
        </w:rPr>
        <w:t>Untersuchungsbefunde:</w:t>
      </w:r>
    </w:p>
    <w:p w14:paraId="5BD53DD9" w14:textId="77777777" w:rsidR="00B83DA3" w:rsidRPr="00651E10" w:rsidRDefault="007E7D36" w:rsidP="008F718C">
      <w:pPr>
        <w:pStyle w:val="berschrift3"/>
        <w:keepNext w:val="0"/>
        <w:jc w:val="both"/>
        <w:rPr>
          <w:u w:val="none"/>
        </w:rPr>
      </w:pPr>
      <w:r>
        <w:t>Allgemeinstatus:</w:t>
      </w:r>
      <w:r w:rsidR="00C64A9A">
        <w:rPr>
          <w:u w:val="none"/>
        </w:rPr>
        <w:t xml:space="preserve"> </w:t>
      </w:r>
    </w:p>
    <w:p w14:paraId="1EB29CCE" w14:textId="77777777" w:rsidR="00B83DA3" w:rsidRPr="00651E10" w:rsidRDefault="007E7D36" w:rsidP="00651E10">
      <w:pPr>
        <w:pStyle w:val="berschrift3"/>
        <w:keepNext w:val="0"/>
        <w:jc w:val="both"/>
        <w:rPr>
          <w:u w:val="none"/>
        </w:rPr>
      </w:pPr>
      <w:r>
        <w:t>Wirbelsäule:</w:t>
      </w:r>
      <w:r>
        <w:rPr>
          <w:u w:val="none"/>
        </w:rPr>
        <w:t xml:space="preserve">  </w:t>
      </w:r>
    </w:p>
    <w:p w14:paraId="45363EB0" w14:textId="77777777" w:rsidR="00B83DA3" w:rsidRDefault="007E7D36" w:rsidP="00651E10">
      <w:pPr>
        <w:pStyle w:val="Text"/>
        <w:spacing w:before="120"/>
        <w:rPr>
          <w:lang w:val="de-CH"/>
        </w:rPr>
      </w:pPr>
      <w:r>
        <w:rPr>
          <w:lang w:val="de-CH"/>
        </w:rPr>
        <w:t xml:space="preserve">LWS:  </w:t>
      </w:r>
    </w:p>
    <w:p w14:paraId="4D0FB416" w14:textId="77777777" w:rsidR="00B83DA3" w:rsidRDefault="007E7D36" w:rsidP="00651E10">
      <w:pPr>
        <w:pStyle w:val="Text"/>
        <w:spacing w:before="120"/>
        <w:rPr>
          <w:lang w:val="de-CH"/>
        </w:rPr>
      </w:pPr>
      <w:r>
        <w:rPr>
          <w:lang w:val="de-CH"/>
        </w:rPr>
        <w:t xml:space="preserve">BWS:  </w:t>
      </w:r>
    </w:p>
    <w:p w14:paraId="6E7C9B23" w14:textId="77777777" w:rsidR="00B83DA3" w:rsidRDefault="007E7D36" w:rsidP="00651E10">
      <w:pPr>
        <w:pStyle w:val="Text"/>
        <w:spacing w:before="120"/>
        <w:rPr>
          <w:lang w:val="de-CH"/>
        </w:rPr>
      </w:pPr>
      <w:r>
        <w:rPr>
          <w:lang w:val="de-CH"/>
        </w:rPr>
        <w:t xml:space="preserve">HWS:  </w:t>
      </w:r>
    </w:p>
    <w:p w14:paraId="3D58842D" w14:textId="77777777" w:rsidR="0071676C" w:rsidRPr="00D263C4" w:rsidRDefault="007E7D36" w:rsidP="00651E10">
      <w:pPr>
        <w:pStyle w:val="berschrift3"/>
        <w:keepNext w:val="0"/>
        <w:jc w:val="both"/>
        <w:rPr>
          <w:u w:val="none"/>
        </w:rPr>
      </w:pPr>
      <w:r>
        <w:lastRenderedPageBreak/>
        <w:t>Obere Extremitäten:</w:t>
      </w:r>
      <w:r>
        <w:rPr>
          <w:u w:val="none"/>
        </w:rPr>
        <w:t xml:space="preserve"> </w:t>
      </w:r>
      <w:r w:rsidR="00651E10">
        <w:rPr>
          <w:u w:val="none"/>
        </w:rPr>
        <w:t xml:space="preserve"> </w:t>
      </w:r>
    </w:p>
    <w:p w14:paraId="07D392EF" w14:textId="77777777" w:rsidR="00B83DA3" w:rsidRPr="00651E10" w:rsidRDefault="007E7D36" w:rsidP="00651E10">
      <w:pPr>
        <w:pStyle w:val="berschrift3"/>
        <w:keepNext w:val="0"/>
        <w:jc w:val="both"/>
        <w:rPr>
          <w:u w:val="none"/>
        </w:rPr>
      </w:pPr>
      <w:r>
        <w:t>Untere Extremitäten:</w:t>
      </w:r>
      <w:r>
        <w:rPr>
          <w:u w:val="none"/>
        </w:rPr>
        <w:t xml:space="preserve"> </w:t>
      </w:r>
      <w:r w:rsidR="00651E10">
        <w:rPr>
          <w:u w:val="none"/>
        </w:rPr>
        <w:t xml:space="preserve"> </w:t>
      </w:r>
    </w:p>
    <w:p w14:paraId="5AB89378" w14:textId="77777777" w:rsidR="00B83DA3" w:rsidRPr="00651E10" w:rsidRDefault="007E7D36" w:rsidP="00651E10">
      <w:pPr>
        <w:pStyle w:val="berschrift3"/>
        <w:keepNext w:val="0"/>
        <w:jc w:val="both"/>
        <w:rPr>
          <w:u w:val="none"/>
        </w:rPr>
      </w:pPr>
      <w:r>
        <w:t>Neurostatus:</w:t>
      </w:r>
      <w:r>
        <w:rPr>
          <w:u w:val="none"/>
        </w:rPr>
        <w:t xml:space="preserve"> </w:t>
      </w:r>
      <w:r w:rsidR="00651E10">
        <w:rPr>
          <w:u w:val="none"/>
        </w:rPr>
        <w:t xml:space="preserve"> </w:t>
      </w:r>
    </w:p>
    <w:p w14:paraId="75FE48B8" w14:textId="6BE67199" w:rsidR="00B83DA3" w:rsidRDefault="007E7D36" w:rsidP="00651E10">
      <w:pPr>
        <w:pStyle w:val="berschrift3"/>
        <w:keepNext w:val="0"/>
        <w:jc w:val="both"/>
        <w:rPr>
          <w:u w:val="none"/>
        </w:rPr>
      </w:pPr>
      <w:r>
        <w:t>Waddellzeichen:</w:t>
      </w:r>
      <w:r>
        <w:rPr>
          <w:u w:val="none"/>
        </w:rPr>
        <w:t xml:space="preserve">  </w:t>
      </w:r>
    </w:p>
    <w:p w14:paraId="02A0DBFE" w14:textId="7B657D43" w:rsidR="00F5387C" w:rsidRDefault="00F5387C" w:rsidP="00F5387C">
      <w:pPr>
        <w:pStyle w:val="Text"/>
        <w:rPr>
          <w:lang w:val="de-CH"/>
        </w:rPr>
      </w:pPr>
    </w:p>
    <w:p w14:paraId="3738AACA" w14:textId="77777777" w:rsidR="00B83DA3" w:rsidRPr="006B613D" w:rsidRDefault="00C64A9A">
      <w:pPr>
        <w:pStyle w:val="berschrift2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Bildgebung</w:t>
      </w:r>
    </w:p>
    <w:p w14:paraId="13FCC93F" w14:textId="77777777" w:rsidR="00B83DA3" w:rsidRDefault="00B83DA3">
      <w:pPr>
        <w:pStyle w:val="Text"/>
        <w:spacing w:before="120"/>
        <w:rPr>
          <w:lang w:val="de-CH"/>
        </w:rPr>
      </w:pPr>
    </w:p>
    <w:sectPr w:rsidR="00B83DA3" w:rsidSect="00B83DA3">
      <w:headerReference w:type="default" r:id="rId7"/>
      <w:footerReference w:type="default" r:id="rId8"/>
      <w:pgSz w:w="11906" w:h="16838" w:code="9"/>
      <w:pgMar w:top="1418" w:right="1418" w:bottom="170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8B0CA" w14:textId="77777777" w:rsidR="00443940" w:rsidRDefault="00443940">
      <w:pPr>
        <w:spacing w:before="0" w:after="0"/>
      </w:pPr>
      <w:r>
        <w:separator/>
      </w:r>
    </w:p>
  </w:endnote>
  <w:endnote w:type="continuationSeparator" w:id="0">
    <w:p w14:paraId="5F5D9795" w14:textId="77777777" w:rsidR="00443940" w:rsidRDefault="004439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E6C81" w14:textId="77777777" w:rsidR="0056315C" w:rsidRDefault="0056315C">
    <w:pPr>
      <w:tabs>
        <w:tab w:val="center" w:pos="4536"/>
        <w:tab w:val="right" w:pos="9070"/>
      </w:tabs>
      <w:rPr>
        <w:rFonts w:ascii="Univers" w:hAnsi="Univers"/>
        <w:u w:val="single"/>
      </w:rPr>
    </w:pPr>
    <w:r>
      <w:rPr>
        <w:rFonts w:ascii="Univers" w:hAnsi="Univers"/>
        <w:b/>
        <w:sz w:val="24"/>
        <w:u w:val="single"/>
      </w:rPr>
      <w:tab/>
    </w:r>
    <w:r>
      <w:rPr>
        <w:rFonts w:ascii="Univers" w:hAnsi="Univers"/>
        <w:b/>
        <w:sz w:val="24"/>
        <w:u w:val="single"/>
      </w:rPr>
      <w:tab/>
    </w:r>
  </w:p>
  <w:p w14:paraId="15A53C8D" w14:textId="77777777" w:rsidR="0056315C" w:rsidRDefault="0056315C">
    <w:pPr>
      <w:tabs>
        <w:tab w:val="left" w:pos="4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142C3" w14:textId="77777777" w:rsidR="00443940" w:rsidRDefault="00443940">
      <w:pPr>
        <w:spacing w:before="0" w:after="0"/>
      </w:pPr>
      <w:r>
        <w:separator/>
      </w:r>
    </w:p>
  </w:footnote>
  <w:footnote w:type="continuationSeparator" w:id="0">
    <w:p w14:paraId="78A8E8D3" w14:textId="77777777" w:rsidR="00443940" w:rsidRDefault="004439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7612E" w14:textId="77777777" w:rsidR="0056315C" w:rsidRDefault="0056315C">
    <w:pPr>
      <w:tabs>
        <w:tab w:val="center" w:pos="4500"/>
        <w:tab w:val="left" w:pos="6840"/>
      </w:tabs>
      <w:rPr>
        <w:rStyle w:val="Seitenzahl"/>
      </w:rPr>
    </w:pPr>
    <w:r>
      <w:rPr>
        <w:rStyle w:val="Seitenzahl"/>
      </w:rPr>
      <w:tab/>
    </w:r>
    <w:r w:rsidR="00B67401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B67401">
      <w:rPr>
        <w:rStyle w:val="Seitenzahl"/>
      </w:rPr>
      <w:fldChar w:fldCharType="separate"/>
    </w:r>
    <w:r w:rsidR="00C64A9A">
      <w:rPr>
        <w:rStyle w:val="Seitenzahl"/>
        <w:noProof/>
      </w:rPr>
      <w:t>3</w:t>
    </w:r>
    <w:r w:rsidR="00B67401">
      <w:rPr>
        <w:rStyle w:val="Seitenzahl"/>
      </w:rPr>
      <w:fldChar w:fldCharType="end"/>
    </w:r>
    <w:r>
      <w:rPr>
        <w:rStyle w:val="Seitenzahl"/>
      </w:rPr>
      <w:t>/</w:t>
    </w:r>
    <w:r w:rsidR="00B67401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B67401">
      <w:rPr>
        <w:rStyle w:val="Seitenzahl"/>
      </w:rPr>
      <w:fldChar w:fldCharType="separate"/>
    </w:r>
    <w:r w:rsidR="00C64A9A">
      <w:rPr>
        <w:rStyle w:val="Seitenzahl"/>
        <w:noProof/>
      </w:rPr>
      <w:t>4</w:t>
    </w:r>
    <w:r w:rsidR="00B67401"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256ADB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6303E"/>
    <w:multiLevelType w:val="multilevel"/>
    <w:tmpl w:val="96D619A6"/>
    <w:styleLink w:val="Formatvorlage1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D415CA"/>
    <w:multiLevelType w:val="multilevel"/>
    <w:tmpl w:val="BEEA887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93D22C3"/>
    <w:multiLevelType w:val="multilevel"/>
    <w:tmpl w:val="6284D0C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7C553F"/>
    <w:multiLevelType w:val="multilevel"/>
    <w:tmpl w:val="0F1622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3E51A6"/>
    <w:multiLevelType w:val="hybridMultilevel"/>
    <w:tmpl w:val="8CD0A3DE"/>
    <w:lvl w:ilvl="0" w:tplc="2D14B79A">
      <w:start w:val="1"/>
      <w:numFmt w:val="bullet"/>
      <w:pStyle w:val="Aufzhlung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10F7A"/>
    <w:multiLevelType w:val="hybridMultilevel"/>
    <w:tmpl w:val="4A7CF4C6"/>
    <w:lvl w:ilvl="0" w:tplc="594054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E21B7"/>
    <w:multiLevelType w:val="multilevel"/>
    <w:tmpl w:val="63C4E082"/>
    <w:styleLink w:val="Formatvorlage3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5%1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A7D1669"/>
    <w:multiLevelType w:val="multilevel"/>
    <w:tmpl w:val="534A904A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ersch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bersch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berschrift7"/>
      <w:lvlText w:val="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BC429CA"/>
    <w:multiLevelType w:val="multilevel"/>
    <w:tmpl w:val="028ACA26"/>
    <w:styleLink w:val="Formatvorlage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6"/>
  </w:num>
  <w:num w:numId="28">
    <w:abstractNumId w:val="8"/>
  </w:num>
  <w:num w:numId="29">
    <w:abstractNumId w:val="8"/>
  </w:num>
  <w:num w:numId="30">
    <w:abstractNumId w:val="8"/>
  </w:num>
  <w:num w:numId="31">
    <w:abstractNumId w:val="1"/>
  </w:num>
  <w:num w:numId="32">
    <w:abstractNumId w:val="9"/>
  </w:num>
  <w:num w:numId="33">
    <w:abstractNumId w:val="4"/>
  </w:num>
  <w:num w:numId="34">
    <w:abstractNumId w:val="7"/>
  </w:num>
  <w:num w:numId="35">
    <w:abstractNumId w:val="2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C5"/>
    <w:rsid w:val="0002094F"/>
    <w:rsid w:val="000535D0"/>
    <w:rsid w:val="00065F26"/>
    <w:rsid w:val="00073DF5"/>
    <w:rsid w:val="00091E3B"/>
    <w:rsid w:val="001229CF"/>
    <w:rsid w:val="00132580"/>
    <w:rsid w:val="00141EBB"/>
    <w:rsid w:val="001627B4"/>
    <w:rsid w:val="00166D5D"/>
    <w:rsid w:val="00170413"/>
    <w:rsid w:val="001745CB"/>
    <w:rsid w:val="00175E57"/>
    <w:rsid w:val="00185C47"/>
    <w:rsid w:val="001E2DBA"/>
    <w:rsid w:val="00207312"/>
    <w:rsid w:val="002264AD"/>
    <w:rsid w:val="00243384"/>
    <w:rsid w:val="00244AF9"/>
    <w:rsid w:val="00296038"/>
    <w:rsid w:val="002B0C93"/>
    <w:rsid w:val="00312EDA"/>
    <w:rsid w:val="00323EF0"/>
    <w:rsid w:val="003241BA"/>
    <w:rsid w:val="003B3D80"/>
    <w:rsid w:val="003C2332"/>
    <w:rsid w:val="003D2476"/>
    <w:rsid w:val="003D3A72"/>
    <w:rsid w:val="0040012B"/>
    <w:rsid w:val="00435DA6"/>
    <w:rsid w:val="00443797"/>
    <w:rsid w:val="00443940"/>
    <w:rsid w:val="00443BB9"/>
    <w:rsid w:val="00477F61"/>
    <w:rsid w:val="0048070B"/>
    <w:rsid w:val="004A0B8E"/>
    <w:rsid w:val="004B4601"/>
    <w:rsid w:val="004C1515"/>
    <w:rsid w:val="004E7FAB"/>
    <w:rsid w:val="004F3CE0"/>
    <w:rsid w:val="005002C1"/>
    <w:rsid w:val="00512853"/>
    <w:rsid w:val="00513FCA"/>
    <w:rsid w:val="005617BF"/>
    <w:rsid w:val="0056315C"/>
    <w:rsid w:val="0056726C"/>
    <w:rsid w:val="00591727"/>
    <w:rsid w:val="005B0573"/>
    <w:rsid w:val="005C65A2"/>
    <w:rsid w:val="0062170D"/>
    <w:rsid w:val="00646ECE"/>
    <w:rsid w:val="006507CE"/>
    <w:rsid w:val="00651E10"/>
    <w:rsid w:val="00656874"/>
    <w:rsid w:val="00680A02"/>
    <w:rsid w:val="006820B8"/>
    <w:rsid w:val="006915E9"/>
    <w:rsid w:val="00694C3D"/>
    <w:rsid w:val="006A2B3D"/>
    <w:rsid w:val="006B00FE"/>
    <w:rsid w:val="006B613D"/>
    <w:rsid w:val="006C0FD6"/>
    <w:rsid w:val="006D052C"/>
    <w:rsid w:val="006E381B"/>
    <w:rsid w:val="0071676C"/>
    <w:rsid w:val="007227F4"/>
    <w:rsid w:val="00782E81"/>
    <w:rsid w:val="007C0F64"/>
    <w:rsid w:val="007E7D36"/>
    <w:rsid w:val="007F7F07"/>
    <w:rsid w:val="00825BA6"/>
    <w:rsid w:val="00826664"/>
    <w:rsid w:val="008610F7"/>
    <w:rsid w:val="00863F17"/>
    <w:rsid w:val="00871F44"/>
    <w:rsid w:val="008828B9"/>
    <w:rsid w:val="008846A9"/>
    <w:rsid w:val="00890223"/>
    <w:rsid w:val="008A3449"/>
    <w:rsid w:val="008A6246"/>
    <w:rsid w:val="008C6ED9"/>
    <w:rsid w:val="008F718C"/>
    <w:rsid w:val="009072FF"/>
    <w:rsid w:val="00915473"/>
    <w:rsid w:val="009546B5"/>
    <w:rsid w:val="00970C65"/>
    <w:rsid w:val="009A0CDC"/>
    <w:rsid w:val="009B3A1A"/>
    <w:rsid w:val="009B4AC4"/>
    <w:rsid w:val="009E1A56"/>
    <w:rsid w:val="009F13B2"/>
    <w:rsid w:val="00A25868"/>
    <w:rsid w:val="00A5454D"/>
    <w:rsid w:val="00A772EF"/>
    <w:rsid w:val="00A90BFA"/>
    <w:rsid w:val="00B00FB5"/>
    <w:rsid w:val="00B63B47"/>
    <w:rsid w:val="00B67401"/>
    <w:rsid w:val="00B83DA3"/>
    <w:rsid w:val="00B84C92"/>
    <w:rsid w:val="00BA1425"/>
    <w:rsid w:val="00BA6D05"/>
    <w:rsid w:val="00BD0B82"/>
    <w:rsid w:val="00BE0823"/>
    <w:rsid w:val="00C13893"/>
    <w:rsid w:val="00C2480E"/>
    <w:rsid w:val="00C331A1"/>
    <w:rsid w:val="00C419FC"/>
    <w:rsid w:val="00C562F7"/>
    <w:rsid w:val="00C64A9A"/>
    <w:rsid w:val="00C92719"/>
    <w:rsid w:val="00C9546A"/>
    <w:rsid w:val="00CB2661"/>
    <w:rsid w:val="00CC01D5"/>
    <w:rsid w:val="00CE7B6E"/>
    <w:rsid w:val="00D161E9"/>
    <w:rsid w:val="00D263C4"/>
    <w:rsid w:val="00D563F8"/>
    <w:rsid w:val="00D772C4"/>
    <w:rsid w:val="00D800BD"/>
    <w:rsid w:val="00DA7340"/>
    <w:rsid w:val="00DB5CB4"/>
    <w:rsid w:val="00DD0480"/>
    <w:rsid w:val="00DD5F40"/>
    <w:rsid w:val="00DE11C1"/>
    <w:rsid w:val="00DE7D68"/>
    <w:rsid w:val="00E13190"/>
    <w:rsid w:val="00E81FDE"/>
    <w:rsid w:val="00E83F47"/>
    <w:rsid w:val="00E962DB"/>
    <w:rsid w:val="00EB16CA"/>
    <w:rsid w:val="00EB4874"/>
    <w:rsid w:val="00EF59A5"/>
    <w:rsid w:val="00F028EE"/>
    <w:rsid w:val="00F236C5"/>
    <w:rsid w:val="00F5387C"/>
    <w:rsid w:val="00F66B44"/>
    <w:rsid w:val="00F968EF"/>
    <w:rsid w:val="00FA7089"/>
    <w:rsid w:val="00FC3DC5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998C9"/>
  <w15:docId w15:val="{B10685CF-042E-40B5-A6C9-97276890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DA3"/>
    <w:pPr>
      <w:spacing w:before="60" w:after="60"/>
    </w:pPr>
    <w:rPr>
      <w:rFonts w:ascii="Arial" w:hAnsi="Arial"/>
      <w:sz w:val="22"/>
      <w:lang w:val="de-DE" w:eastAsia="de-DE"/>
    </w:rPr>
  </w:style>
  <w:style w:type="paragraph" w:styleId="berschrift1">
    <w:name w:val="heading 1"/>
    <w:aliases w:val="EFL_Überschrift 1"/>
    <w:basedOn w:val="Standard"/>
    <w:next w:val="Text"/>
    <w:qFormat/>
    <w:rsid w:val="00B83DA3"/>
    <w:pPr>
      <w:keepNext/>
      <w:pageBreakBefore/>
      <w:numPr>
        <w:numId w:val="9"/>
      </w:numPr>
      <w:spacing w:before="240"/>
      <w:outlineLvl w:val="0"/>
    </w:pPr>
    <w:rPr>
      <w:b/>
      <w:sz w:val="28"/>
    </w:rPr>
  </w:style>
  <w:style w:type="paragraph" w:styleId="berschrift2">
    <w:name w:val="heading 2"/>
    <w:aliases w:val="EFL_Überschrift 2"/>
    <w:basedOn w:val="Standard"/>
    <w:next w:val="Text"/>
    <w:qFormat/>
    <w:rsid w:val="00B83DA3"/>
    <w:pPr>
      <w:keepNext/>
      <w:numPr>
        <w:ilvl w:val="1"/>
        <w:numId w:val="9"/>
      </w:numPr>
      <w:spacing w:before="480"/>
      <w:outlineLvl w:val="1"/>
    </w:pPr>
    <w:rPr>
      <w:b/>
    </w:rPr>
  </w:style>
  <w:style w:type="paragraph" w:styleId="berschrift3">
    <w:name w:val="heading 3"/>
    <w:aliases w:val="EFL_Überschrift 3"/>
    <w:basedOn w:val="Standard"/>
    <w:next w:val="Text"/>
    <w:qFormat/>
    <w:rsid w:val="00B83DA3"/>
    <w:pPr>
      <w:keepNext/>
      <w:numPr>
        <w:ilvl w:val="2"/>
        <w:numId w:val="9"/>
      </w:numPr>
      <w:spacing w:before="240" w:line="240" w:lineRule="exact"/>
      <w:outlineLvl w:val="2"/>
    </w:pPr>
    <w:rPr>
      <w:rFonts w:cs="Arial"/>
      <w:u w:val="single"/>
      <w:lang w:val="de-CH"/>
    </w:rPr>
  </w:style>
  <w:style w:type="paragraph" w:styleId="berschrift4">
    <w:name w:val="heading 4"/>
    <w:basedOn w:val="Standard"/>
    <w:next w:val="Text"/>
    <w:qFormat/>
    <w:rsid w:val="00B83DA3"/>
    <w:pPr>
      <w:keepNext/>
      <w:numPr>
        <w:ilvl w:val="3"/>
        <w:numId w:val="9"/>
      </w:numPr>
      <w:spacing w:before="240"/>
      <w:outlineLvl w:val="3"/>
    </w:pPr>
    <w:rPr>
      <w:i/>
      <w:iCs/>
      <w:lang w:val="de-CH"/>
    </w:rPr>
  </w:style>
  <w:style w:type="paragraph" w:styleId="berschrift5">
    <w:name w:val="heading 5"/>
    <w:basedOn w:val="Standard"/>
    <w:next w:val="Text"/>
    <w:qFormat/>
    <w:rsid w:val="00B83DA3"/>
    <w:pPr>
      <w:keepNext/>
      <w:numPr>
        <w:ilvl w:val="4"/>
        <w:numId w:val="9"/>
      </w:numPr>
      <w:tabs>
        <w:tab w:val="left" w:pos="709"/>
      </w:tabs>
      <w:spacing w:before="480"/>
      <w:jc w:val="both"/>
      <w:outlineLvl w:val="4"/>
    </w:pPr>
    <w:rPr>
      <w:b/>
      <w:bCs/>
      <w:lang w:val="de-CH"/>
    </w:rPr>
  </w:style>
  <w:style w:type="paragraph" w:styleId="berschrift6">
    <w:name w:val="heading 6"/>
    <w:basedOn w:val="Standard"/>
    <w:next w:val="Text"/>
    <w:qFormat/>
    <w:rsid w:val="00B83DA3"/>
    <w:pPr>
      <w:keepNext/>
      <w:numPr>
        <w:ilvl w:val="5"/>
        <w:numId w:val="9"/>
      </w:numPr>
      <w:spacing w:before="360"/>
      <w:jc w:val="both"/>
      <w:outlineLvl w:val="5"/>
    </w:pPr>
    <w:rPr>
      <w:b/>
      <w:bCs/>
      <w:lang w:val="de-CH"/>
    </w:rPr>
  </w:style>
  <w:style w:type="paragraph" w:styleId="berschrift7">
    <w:name w:val="heading 7"/>
    <w:basedOn w:val="Standard"/>
    <w:next w:val="Text"/>
    <w:qFormat/>
    <w:rsid w:val="00323EF0"/>
    <w:pPr>
      <w:keepNext/>
      <w:numPr>
        <w:ilvl w:val="6"/>
        <w:numId w:val="9"/>
      </w:numPr>
      <w:outlineLvl w:val="6"/>
    </w:pPr>
    <w:rPr>
      <w:b/>
      <w:bCs/>
      <w:sz w:val="20"/>
      <w:lang w:val="de-CH"/>
    </w:rPr>
  </w:style>
  <w:style w:type="paragraph" w:styleId="berschrift8">
    <w:name w:val="heading 8"/>
    <w:basedOn w:val="Standard"/>
    <w:next w:val="Standard"/>
    <w:qFormat/>
    <w:rsid w:val="00B83DA3"/>
    <w:pPr>
      <w:numPr>
        <w:ilvl w:val="7"/>
        <w:numId w:val="9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B83DA3"/>
    <w:pPr>
      <w:numPr>
        <w:ilvl w:val="8"/>
        <w:numId w:val="9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rsid w:val="00B83DA3"/>
    <w:pPr>
      <w:jc w:val="both"/>
    </w:pPr>
  </w:style>
  <w:style w:type="paragraph" w:customStyle="1" w:styleId="Aufzhlung">
    <w:name w:val="Aufzählung"/>
    <w:basedOn w:val="Text"/>
    <w:rsid w:val="00B83DA3"/>
    <w:pPr>
      <w:numPr>
        <w:numId w:val="1"/>
      </w:numPr>
    </w:pPr>
    <w:rPr>
      <w:lang w:val="de-CH"/>
    </w:rPr>
  </w:style>
  <w:style w:type="paragraph" w:styleId="Aufzhlungszeichen">
    <w:name w:val="List Bullet"/>
    <w:basedOn w:val="Standard"/>
    <w:autoRedefine/>
    <w:semiHidden/>
    <w:rsid w:val="00B83DA3"/>
    <w:pPr>
      <w:numPr>
        <w:numId w:val="2"/>
      </w:numPr>
    </w:pPr>
  </w:style>
  <w:style w:type="paragraph" w:customStyle="1" w:styleId="Briefanschrift">
    <w:name w:val="Briefanschrift"/>
    <w:basedOn w:val="Text"/>
    <w:rsid w:val="00B83DA3"/>
  </w:style>
  <w:style w:type="paragraph" w:styleId="Fuzeile">
    <w:name w:val="footer"/>
    <w:aliases w:val="EFL Fußzeile"/>
    <w:basedOn w:val="Standard"/>
    <w:semiHidden/>
    <w:rsid w:val="00B83DA3"/>
    <w:pPr>
      <w:tabs>
        <w:tab w:val="center" w:pos="4536"/>
        <w:tab w:val="right" w:pos="9072"/>
      </w:tabs>
    </w:pPr>
  </w:style>
  <w:style w:type="paragraph" w:styleId="Kopfzeile">
    <w:name w:val="header"/>
    <w:aliases w:val="EFL Kopfzeile"/>
    <w:basedOn w:val="Standard"/>
    <w:link w:val="KopfzeileZchn"/>
    <w:semiHidden/>
    <w:rsid w:val="00B83DA3"/>
    <w:pPr>
      <w:tabs>
        <w:tab w:val="center" w:pos="4536"/>
        <w:tab w:val="right" w:pos="9072"/>
      </w:tabs>
    </w:pPr>
  </w:style>
  <w:style w:type="paragraph" w:customStyle="1" w:styleId="Legende">
    <w:name w:val="Legende"/>
    <w:basedOn w:val="Standard"/>
    <w:next w:val="Text"/>
    <w:rsid w:val="00B83DA3"/>
    <w:rPr>
      <w:i/>
      <w:iCs/>
      <w:sz w:val="20"/>
      <w:lang w:val="de-CH"/>
    </w:rPr>
  </w:style>
  <w:style w:type="paragraph" w:customStyle="1" w:styleId="Tabelle">
    <w:name w:val="Tabelle"/>
    <w:basedOn w:val="Standard"/>
    <w:rsid w:val="00B83DA3"/>
    <w:rPr>
      <w:sz w:val="20"/>
      <w:lang w:val="de-CH"/>
    </w:rPr>
  </w:style>
  <w:style w:type="paragraph" w:customStyle="1" w:styleId="Tabellenberschrift">
    <w:name w:val="Tabellenüberschrift"/>
    <w:basedOn w:val="Standard"/>
    <w:rsid w:val="00B83DA3"/>
    <w:pPr>
      <w:keepNext/>
    </w:pPr>
    <w:rPr>
      <w:b/>
      <w:bCs/>
      <w:sz w:val="20"/>
      <w:lang w:val="de-CH"/>
    </w:rPr>
  </w:style>
  <w:style w:type="character" w:styleId="Seitenzahl">
    <w:name w:val="page number"/>
    <w:semiHidden/>
    <w:rsid w:val="00B83DA3"/>
    <w:rPr>
      <w:sz w:val="18"/>
    </w:rPr>
  </w:style>
  <w:style w:type="paragraph" w:styleId="Textkrper-Einzug2">
    <w:name w:val="Body Text Indent 2"/>
    <w:aliases w:val="EFL_Textkörper-Einzug 2"/>
    <w:basedOn w:val="Standard"/>
    <w:semiHidden/>
    <w:rsid w:val="00B83DA3"/>
    <w:pPr>
      <w:spacing w:before="0" w:after="0"/>
      <w:ind w:left="142" w:hanging="142"/>
    </w:pPr>
    <w:rPr>
      <w:rFonts w:ascii="Arial Narrow" w:hAnsi="Arial Narrow"/>
      <w:sz w:val="16"/>
      <w:szCs w:val="24"/>
      <w:lang w:val="de-CH"/>
    </w:rPr>
  </w:style>
  <w:style w:type="paragraph" w:styleId="Dokumentstruktur">
    <w:name w:val="Document Map"/>
    <w:basedOn w:val="Standard"/>
    <w:semiHidden/>
    <w:rsid w:val="00B83DA3"/>
    <w:pPr>
      <w:shd w:val="clear" w:color="auto" w:fill="000080"/>
      <w:spacing w:before="0" w:after="0"/>
    </w:pPr>
    <w:rPr>
      <w:rFonts w:ascii="Tahoma" w:hAnsi="Tahoma" w:cs="Tahoma"/>
      <w:sz w:val="18"/>
      <w:szCs w:val="24"/>
      <w:lang w:val="de-CH"/>
    </w:rPr>
  </w:style>
  <w:style w:type="character" w:styleId="Funotenzeichen">
    <w:name w:val="footnote reference"/>
    <w:aliases w:val="EFL_Fußnotenzeichen"/>
    <w:basedOn w:val="Absatz-Standardschriftart"/>
    <w:semiHidden/>
    <w:rsid w:val="00B83DA3"/>
    <w:rPr>
      <w:vertAlign w:val="superscript"/>
    </w:rPr>
  </w:style>
  <w:style w:type="paragraph" w:styleId="Funotentext">
    <w:name w:val="footnote text"/>
    <w:basedOn w:val="Standard"/>
    <w:semiHidden/>
    <w:rsid w:val="00B83DA3"/>
    <w:pPr>
      <w:spacing w:before="0" w:after="0"/>
    </w:pPr>
    <w:rPr>
      <w:rFonts w:ascii="Verdana" w:hAnsi="Verdana"/>
      <w:sz w:val="14"/>
      <w:lang w:val="de-CH"/>
    </w:rPr>
  </w:style>
  <w:style w:type="paragraph" w:styleId="Textkrper">
    <w:name w:val="Body Text"/>
    <w:basedOn w:val="Standard"/>
    <w:semiHidden/>
    <w:rsid w:val="00B83DA3"/>
    <w:rPr>
      <w:b/>
      <w:bCs/>
      <w:i/>
      <w:iCs/>
    </w:rPr>
  </w:style>
  <w:style w:type="paragraph" w:styleId="StandardWeb">
    <w:name w:val="Normal (Web)"/>
    <w:basedOn w:val="Standard"/>
    <w:semiHidden/>
    <w:rsid w:val="00B83D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/>
    </w:rPr>
  </w:style>
  <w:style w:type="paragraph" w:styleId="Verzeichnis1">
    <w:name w:val="toc 1"/>
    <w:basedOn w:val="Standard"/>
    <w:next w:val="Standard"/>
    <w:semiHidden/>
    <w:rsid w:val="00B83DA3"/>
    <w:pPr>
      <w:widowControl w:val="0"/>
      <w:tabs>
        <w:tab w:val="left" w:pos="606"/>
        <w:tab w:val="right" w:leader="dot" w:pos="10093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sz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D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D68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aliases w:val="EFL Kopfzeile Zchn"/>
    <w:basedOn w:val="Absatz-Standardschriftart"/>
    <w:link w:val="Kopfzeile"/>
    <w:semiHidden/>
    <w:locked/>
    <w:rsid w:val="006B613D"/>
    <w:rPr>
      <w:rFonts w:ascii="Arial" w:hAnsi="Arial"/>
      <w:sz w:val="22"/>
      <w:lang w:val="de-DE" w:eastAsia="de-DE"/>
    </w:rPr>
  </w:style>
  <w:style w:type="character" w:customStyle="1" w:styleId="TextZchn">
    <w:name w:val="Text Zchn"/>
    <w:basedOn w:val="Absatz-Standardschriftart"/>
    <w:link w:val="Text"/>
    <w:locked/>
    <w:rsid w:val="006B613D"/>
    <w:rPr>
      <w:rFonts w:ascii="Arial" w:hAnsi="Arial"/>
      <w:sz w:val="22"/>
      <w:lang w:val="de-DE" w:eastAsia="de-DE"/>
    </w:rPr>
  </w:style>
  <w:style w:type="numbering" w:customStyle="1" w:styleId="Formatvorlage1">
    <w:name w:val="Formatvorlage1"/>
    <w:uiPriority w:val="99"/>
    <w:rsid w:val="004E7FAB"/>
    <w:pPr>
      <w:numPr>
        <w:numId w:val="31"/>
      </w:numPr>
    </w:pPr>
  </w:style>
  <w:style w:type="numbering" w:customStyle="1" w:styleId="Formatvorlage2">
    <w:name w:val="Formatvorlage2"/>
    <w:uiPriority w:val="99"/>
    <w:rsid w:val="004E7FAB"/>
    <w:pPr>
      <w:numPr>
        <w:numId w:val="32"/>
      </w:numPr>
    </w:pPr>
  </w:style>
  <w:style w:type="numbering" w:customStyle="1" w:styleId="Formatvorlage3">
    <w:name w:val="Formatvorlage3"/>
    <w:uiPriority w:val="99"/>
    <w:rsid w:val="00E13190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EH\2017\Bericht%20ZAFAS%20aus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Bericht ZAFAS ausf</Template>
  <TotalTime>0</TotalTime>
  <Pages>4</Pages>
  <Words>157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Streng vertraulich</vt:lpstr>
    </vt:vector>
  </TitlesOfParts>
  <Company>AEH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 vertraulich</dc:title>
  <dc:creator>andi12</dc:creator>
  <cp:lastModifiedBy>Andreas Klipstein</cp:lastModifiedBy>
  <cp:revision>3</cp:revision>
  <cp:lastPrinted>2010-10-04T07:32:00Z</cp:lastPrinted>
  <dcterms:created xsi:type="dcterms:W3CDTF">2022-03-22T11:12:00Z</dcterms:created>
  <dcterms:modified xsi:type="dcterms:W3CDTF">2022-03-22T14:17:00Z</dcterms:modified>
</cp:coreProperties>
</file>